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4761D" w14:textId="37BD4070" w:rsidR="00B861BA" w:rsidRDefault="00C70DA5" w:rsidP="0019269E">
      <w:r w:rsidRPr="00C004D6">
        <w:rPr>
          <w:rFonts w:hAnsi="ＭＳ ゴシック"/>
          <w:noProof/>
        </w:rPr>
        <w:drawing>
          <wp:anchor distT="0" distB="0" distL="114300" distR="114300" simplePos="0" relativeHeight="251686912" behindDoc="0" locked="0" layoutInCell="1" allowOverlap="1" wp14:anchorId="7EDEABDD" wp14:editId="725DDABB">
            <wp:simplePos x="0" y="0"/>
            <wp:positionH relativeFrom="column">
              <wp:posOffset>5569585</wp:posOffset>
            </wp:positionH>
            <wp:positionV relativeFrom="paragraph">
              <wp:posOffset>172720</wp:posOffset>
            </wp:positionV>
            <wp:extent cx="1013460" cy="418465"/>
            <wp:effectExtent l="0" t="0" r="0" b="635"/>
            <wp:wrapNone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E2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63D16" wp14:editId="4F4D710A">
                <wp:simplePos x="0" y="0"/>
                <wp:positionH relativeFrom="column">
                  <wp:posOffset>-300990</wp:posOffset>
                </wp:positionH>
                <wp:positionV relativeFrom="paragraph">
                  <wp:posOffset>-170815</wp:posOffset>
                </wp:positionV>
                <wp:extent cx="4460875" cy="285750"/>
                <wp:effectExtent l="0" t="0" r="15875" b="19050"/>
                <wp:wrapNone/>
                <wp:docPr id="1658191702" name="角丸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875" cy="285750"/>
                        </a:xfrm>
                        <a:prstGeom prst="roundRect">
                          <a:avLst>
                            <a:gd name="adj" fmla="val 26722"/>
                          </a:avLst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116AA" w14:textId="77777777" w:rsidR="0019269E" w:rsidRPr="008A5830" w:rsidRDefault="0019269E" w:rsidP="001926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 w:rsidRPr="008A583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</w:rPr>
                              <w:t>主催：（公財）長野県産業振興機構、（公財）南信州・飯田産業センター</w:t>
                            </w:r>
                          </w:p>
                        </w:txbxContent>
                      </wps:txbx>
                      <wps:bodyPr wrap="square" t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63D16" id="角丸四角形 67" o:spid="_x0000_s1026" style="position:absolute;margin-left:-23.7pt;margin-top:-13.45pt;width:351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75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9aIgIAAL0EAAAOAAAAZHJzL2Uyb0RvYy54bWysVMtu2zAQvBfoPxC815KF+AHDclAkSFGg&#10;aIMk/QCaD4sFyVVJ2pL/vktKlvtCD0Ev1FLcGc6OdrW97a0hJ+mDBlfT+aykRDoOQrtDTb++PLxb&#10;UxIic4IZcLKmZxno7e7tm23XbmQFDRghPUESFzZdW9MmxnZTFIE30rIwg1Y6PFTgLYu49YdCeNYh&#10;uzVFVZbLogMvWg9choBv74dDusv8SkkevygVZCSmpqgt5tXndZ/WYrdlm4NnbaP5KIO9QoVl2uGl&#10;E9U9i4wcvf6DymruIYCKMw62AKU0l7kGrGZe/lbNc8NamWtBc0I72RT+Hy3/fHpuHz3a0LVhEzBM&#10;VfTK2/REfaTPZp0ns2QfCceXNzfLcr1aUMLxrFovVovsZnFFtz7EDxIsSUFNPRydeMIvko1ip08h&#10;ZscEccxiazDxjRJlDfp/YoZUy1VVpe+DjGMyRhfOhAxgtHjQxuSNP+zvjCcIRanluiwvcn5JM+51&#10;SLw6QYurSzmKZyMToXFPUhEt0Jcql5cbWE6CGOfSxflw1DAhB50LVDnJTC2fELniTJiYFdY3cY8E&#10;l8yB5MI9WDXmJ6jM/T+By38JG8ATIt8MLk5gqx34vxEYrGq8eci/mDRYk1yK/b7HlBTuQZwfPelw&#10;4Goavh+ZlziUHx12NE7n/hL4aO5gmFjmeAM4sEPXOHh/jKB0TFdeCccNzkg2b5znNIQ/73PW9a+z&#10;+wEAAP//AwBQSwMEFAAGAAgAAAAhADTyGzfiAAAACgEAAA8AAABkcnMvZG93bnJldi54bWxMj01P&#10;g0AQhu8m/ofNmHhrl48WEVmaxqTqwYOiMR63MAUiO4vslqK/3vGkt5nMk3eeN9/MphcTjq6zpCBc&#10;BiCQKlt31Ch4fdktUhDOa6p1bwkVfKGDTXF+luustid6xqn0jeAQcplW0Ho/ZFK6qkWj3dIOSHw7&#10;2NFoz+vYyHrUJw43vYyCIJFGd8QfWj3gbYvVR3k0Ct5T18VPn7voUN69xQ/f27icHu+VuryYtzcg&#10;PM7+D4ZffVaHgp329ki1E72CxepqxSgPUXINgolkvQ5B7BlNQ5BFLv9XKH4AAAD//wMAUEsBAi0A&#10;FAAGAAgAAAAhALaDOJL+AAAA4QEAABMAAAAAAAAAAAAAAAAAAAAAAFtDb250ZW50X1R5cGVzXS54&#10;bWxQSwECLQAUAAYACAAAACEAOP0h/9YAAACUAQAACwAAAAAAAAAAAAAAAAAvAQAAX3JlbHMvLnJl&#10;bHNQSwECLQAUAAYACAAAACEAH+5PWiICAAC9BAAADgAAAAAAAAAAAAAAAAAuAgAAZHJzL2Uyb0Rv&#10;Yy54bWxQSwECLQAUAAYACAAAACEANPIbN+IAAAAKAQAADwAAAAAAAAAAAAAAAAB8BAAAZHJzL2Rv&#10;d25yZXYueG1sUEsFBgAAAAAEAAQA8wAAAIsFAAAAAA==&#10;" fillcolor="green" strokecolor="green" strokeweight="2pt">
                <v:textbox inset=",0,,0">
                  <w:txbxContent>
                    <w:p w14:paraId="370116AA" w14:textId="77777777" w:rsidR="0019269E" w:rsidRPr="008A5830" w:rsidRDefault="0019269E" w:rsidP="0019269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22"/>
                        </w:rPr>
                      </w:pPr>
                      <w:r w:rsidRPr="008A583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</w:rPr>
                        <w:t>主催：（公財）長野県産業振興機構、（公財）南信州・飯田産業センター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89BCE0" w14:textId="22F19489" w:rsidR="00B861BA" w:rsidRDefault="00671D8D" w:rsidP="0019269E">
      <w:r w:rsidRPr="00C004D6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80421D" wp14:editId="2A7F1BB1">
                <wp:simplePos x="0" y="0"/>
                <wp:positionH relativeFrom="column">
                  <wp:posOffset>-392430</wp:posOffset>
                </wp:positionH>
                <wp:positionV relativeFrom="paragraph">
                  <wp:posOffset>71755</wp:posOffset>
                </wp:positionV>
                <wp:extent cx="5529580" cy="495300"/>
                <wp:effectExtent l="0" t="0" r="0" b="0"/>
                <wp:wrapNone/>
                <wp:docPr id="36" name="テキスト ボックス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CB1A28-CEF3-4A4F-A117-0646DAE5DE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9DB3D5" w14:textId="51F9F0C6" w:rsidR="0019269E" w:rsidRPr="003D2C76" w:rsidRDefault="0019269E" w:rsidP="0019269E">
                            <w:pPr>
                              <w:pStyle w:val="Web"/>
                              <w:rPr>
                                <w:szCs w:val="21"/>
                              </w:rPr>
                            </w:pPr>
                            <w:r w:rsidRPr="000A4A25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A4A25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A4A25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>航空</w:t>
                            </w:r>
                            <w:r w:rsidR="003D2C76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>機産業</w:t>
                            </w:r>
                            <w:r w:rsidR="003D2C76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C31E10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D2C76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48"/>
                                <w:szCs w:val="48"/>
                              </w:rPr>
                              <w:t>機械加工技術セミナー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042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7" type="#_x0000_t202" style="position:absolute;margin-left:-30.9pt;margin-top:5.65pt;width:435.4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2JggEAAPACAAAOAAAAZHJzL2Uyb0RvYy54bWysUk1v2zAMvRfYfxB0X+xmzdAacYptRXsp&#10;ugLdfoAiS7EAS9RIJXb+fSklTYruNuxCSfx4fHzU8nbyg9gZJAehlZezWgoTNHQubFr5+9f952sp&#10;KKnQqQGCaeXekLxdfbpYjrExc+hh6AwKBgnUjLGVfUqxqSrSvfGKZhBN4KAF9CrxEzdVh2pkdD9U&#10;87r+Wo2AXUTQhoi9d4egXBV8a41OP60lk8TQSuaWisVi19lWq6VqNqhi7/SRhvoHFl65wE1PUHcq&#10;KbFF9xeUdxqBwKaZBl+BtU6bMgNPc1l/mOalV9GUWVgciieZ6P/B6qfdS3xGkabvMPECsyBjpIbY&#10;meeZLPp8MlPBcZZwf5LNTElodi4W85vFNYc0x65uFl/qomt1ro5I6cGAF/nSSuS1FLXU7pESd+TU&#10;t5TcLMC9G4bsP1PJtzStJ+G6dzTX0O2Z/cgLbCX92So0UmAafkDZ9wHs2zaBdaVPRjnUHMFZ1tL+&#10;+AXy3t6/S9b5o65eAQAA//8DAFBLAwQUAAYACAAAACEAvKbc0t0AAAAJAQAADwAAAGRycy9kb3du&#10;cmV2LnhtbEyPzU7DMBCE70i8g7VI3Fo7FKomxKkQiCuI8iNx28bbJCJeR7HbhLdnOcFtRzOa/abc&#10;zr5XJxpjF9hCtjSgiOvgOm4svL0+LjagYkJ22AcmC98UYVudn5VYuDDxC512qVFSwrFAC21KQ6F1&#10;rFvyGJdhIBbvEEaPSeTYaDfiJOW+11fGrLXHjuVDiwPdt1R/7Y7ewvvT4fPj2jw3D/5mmMJsNPtc&#10;W3t5Md/dgko0p78w/OILOlTCtA9HdlH1FhbrTNCTGNkKlAQ2JpdxeznyFeiq1P8XVD8AAAD//wMA&#10;UEsBAi0AFAAGAAgAAAAhALaDOJL+AAAA4QEAABMAAAAAAAAAAAAAAAAAAAAAAFtDb250ZW50X1R5&#10;cGVzXS54bWxQSwECLQAUAAYACAAAACEAOP0h/9YAAACUAQAACwAAAAAAAAAAAAAAAAAvAQAAX3Jl&#10;bHMvLnJlbHNQSwECLQAUAAYACAAAACEAxjztiYIBAADwAgAADgAAAAAAAAAAAAAAAAAuAgAAZHJz&#10;L2Uyb0RvYy54bWxQSwECLQAUAAYACAAAACEAvKbc0t0AAAAJAQAADwAAAAAAAAAAAAAAAADcAwAA&#10;ZHJzL2Rvd25yZXYueG1sUEsFBgAAAAAEAAQA8wAAAOYEAAAAAA==&#10;" filled="f" stroked="f">
                <v:textbox>
                  <w:txbxContent>
                    <w:p w14:paraId="1F9DB3D5" w14:textId="51F9F0C6" w:rsidR="0019269E" w:rsidRPr="003D2C76" w:rsidRDefault="0019269E" w:rsidP="0019269E">
                      <w:pPr>
                        <w:pStyle w:val="Web"/>
                        <w:rPr>
                          <w:szCs w:val="21"/>
                        </w:rPr>
                      </w:pPr>
                      <w:r w:rsidRPr="000A4A25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0A4A25"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  <w:r w:rsidRPr="000A4A25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  <w:t>航空</w:t>
                      </w:r>
                      <w:r w:rsidR="003D2C76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  <w:t>機産業</w:t>
                      </w:r>
                      <w:r w:rsidR="003D2C76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C31E10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206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3D2C76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2060"/>
                          <w:kern w:val="24"/>
                          <w:sz w:val="48"/>
                          <w:szCs w:val="48"/>
                        </w:rPr>
                        <w:t>機械加工技術セミナー</w:t>
                      </w:r>
                    </w:p>
                  </w:txbxContent>
                </v:textbox>
              </v:shape>
            </w:pict>
          </mc:Fallback>
        </mc:AlternateContent>
      </w:r>
    </w:p>
    <w:p w14:paraId="44D292FC" w14:textId="579A419E" w:rsidR="00B861BA" w:rsidRDefault="00B861BA" w:rsidP="0019269E"/>
    <w:p w14:paraId="6ED11CC7" w14:textId="2019FB79" w:rsidR="00B861BA" w:rsidRDefault="00671D8D" w:rsidP="0019269E">
      <w:r w:rsidRPr="00C004D6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A1C2A7" wp14:editId="35BFCD27">
                <wp:simplePos x="0" y="0"/>
                <wp:positionH relativeFrom="column">
                  <wp:posOffset>-193040</wp:posOffset>
                </wp:positionH>
                <wp:positionV relativeFrom="paragraph">
                  <wp:posOffset>186055</wp:posOffset>
                </wp:positionV>
                <wp:extent cx="5632450" cy="1524000"/>
                <wp:effectExtent l="0" t="0" r="0" b="0"/>
                <wp:wrapNone/>
                <wp:docPr id="30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524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C252FC" w14:textId="58E43EE1" w:rsidR="0019269E" w:rsidRPr="00671D8D" w:rsidRDefault="0019269E" w:rsidP="00E61912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671D8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 w:rsidR="00817EB8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航空機産業</w:t>
                            </w:r>
                            <w:r w:rsidR="004922E2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など</w:t>
                            </w:r>
                            <w:r w:rsidR="0006390F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の</w:t>
                            </w:r>
                            <w:r w:rsidR="004922E2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機器</w:t>
                            </w:r>
                            <w:r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産業において、</w:t>
                            </w:r>
                            <w:r w:rsidR="003D2C76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様々な部品を</w:t>
                            </w:r>
                            <w:r w:rsidR="0006390F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製作するための</w:t>
                            </w:r>
                            <w:r w:rsidR="007241A5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切削等の機械加工</w:t>
                            </w:r>
                            <w:r w:rsidR="0006390F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の</w:t>
                            </w:r>
                            <w:r w:rsidR="007241A5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技術</w:t>
                            </w:r>
                            <w:r w:rsidR="0006390F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は日々進化を遂げています。</w:t>
                            </w:r>
                            <w:r w:rsidR="00673418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 </w:t>
                            </w:r>
                            <w:r w:rsidR="0006390F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この度</w:t>
                            </w:r>
                            <w:r w:rsidR="007241A5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、業界</w:t>
                            </w:r>
                            <w:r w:rsidR="0058124A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において世界をリードする</w:t>
                            </w:r>
                            <w:r w:rsidR="007241A5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トップメーカーの</w:t>
                            </w:r>
                            <w:r w:rsidR="0058124A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一つである</w:t>
                            </w:r>
                            <w:r w:rsidR="007241A5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DMG森精機(株)</w:t>
                            </w:r>
                            <w:r w:rsidR="0006390F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により</w:t>
                            </w:r>
                            <w:r w:rsidR="007241A5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最新技術</w:t>
                            </w:r>
                            <w:r w:rsidR="0006390F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動向</w:t>
                            </w:r>
                            <w:r w:rsidR="007241A5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について解説していただき</w:t>
                            </w:r>
                            <w:r w:rsidR="0006390F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、最新の工作機械についてもご紹介いただき</w:t>
                            </w:r>
                            <w:r w:rsidR="007241A5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ます</w:t>
                            </w:r>
                            <w:r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。</w:t>
                            </w:r>
                            <w:r w:rsidR="00E212E5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 w:rsidR="00F84020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また、今回は機械加工時に欠かせない</w:t>
                            </w:r>
                            <w:r w:rsidR="00985CFD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クーラント（</w:t>
                            </w:r>
                            <w:r w:rsidR="00F84020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切削油</w:t>
                            </w:r>
                            <w:r w:rsidR="00985CFD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）</w:t>
                            </w:r>
                            <w:r w:rsidR="00F84020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についても専門メーカの方から、</w:t>
                            </w:r>
                            <w:r w:rsidR="002A771B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より良い活用方法</w:t>
                            </w:r>
                            <w:r w:rsidR="00C826A4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や</w:t>
                            </w:r>
                            <w:r w:rsidR="004922E2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管理</w:t>
                            </w:r>
                            <w:r w:rsidR="00C826A4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方法</w:t>
                            </w:r>
                            <w:r w:rsidR="002A771B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の</w:t>
                            </w:r>
                            <w:r w:rsidR="00817EB8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解説</w:t>
                            </w:r>
                            <w:r w:rsidR="002A771B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や</w:t>
                            </w:r>
                            <w:r w:rsidR="00817EB8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製品</w:t>
                            </w:r>
                            <w:r w:rsidR="002A771B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ラインアップの</w:t>
                            </w:r>
                            <w:r w:rsidR="00817EB8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紹介をいただきます。</w:t>
                            </w:r>
                            <w:r w:rsidR="00817EB8" w:rsidRPr="00671D8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　</w:t>
                            </w:r>
                          </w:p>
                          <w:p w14:paraId="5CEE398A" w14:textId="6BDF056B" w:rsidR="00ED648C" w:rsidRPr="00671D8D" w:rsidRDefault="00E212E5" w:rsidP="00E61912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　機械加工に関係する皆様には</w:t>
                            </w:r>
                            <w:r w:rsidR="00673418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挙ってご参加</w:t>
                            </w:r>
                            <w:r w:rsidR="0058124A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ください</w:t>
                            </w:r>
                            <w:r w:rsidR="00673418" w:rsidRPr="00671D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1C2A7" id="テキスト ボックス 29" o:spid="_x0000_s1028" type="#_x0000_t202" style="position:absolute;margin-left:-15.2pt;margin-top:14.65pt;width:443.5pt;height:1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N9hAEAAPECAAAOAAAAZHJzL2Uyb0RvYy54bWysUk1v2zAMvQ/ofxB0b+x4TTEYcYptRXcZ&#10;tgHdfoAiS7EAS1RJJXb+/SglTYrtNuxCSfx4fHzU+mH2ozgYJAehk8tFLYUJGnoXdp389fPp9oMU&#10;lFTo1QjBdPJoSD5sbt6tp9iaBgYYe4OCQQK1U+zkkFJsq4r0YLyiBUQTOGgBvUr8xF3Vo5oY3Y9V&#10;U9f31QTYRwRtiNj7eArKTcG31uj03VoySYydZG6pWCx2m221Wat2hyoOTp9pqH9g4ZUL3PQC9aiS&#10;Ent0f0F5pxEIbFpo8BVY67QpM/A0y/qPaZ4HFU2ZhcWheJGJ/h+s/nZ4jj9QpPkTzLzALMgUqSV2&#10;5nlmiz6fzFRwnCU8XmQzcxKanav7983dikOaY8tVc1fXRdjqWh6R0hcDXuRLJ5H3UuRSh6+UuCWn&#10;vqbkbgGe3Dhm/5VLvqV5OwvXd7J55bmF/sj0J95gJ+llr9BIgWn8DGXhJ7CP+wTWlT4Z5VRzBmdd&#10;S/vzH8iLe/suWdefuvkNAAD//wMAUEsDBBQABgAIAAAAIQDZnQiS3gAAAAoBAAAPAAAAZHJzL2Rv&#10;d25yZXYueG1sTI9NT8MwDIbvSPyHyEjcNod9VFtpOiEQVxDjQ+KWNV5b0ThVk63l32NOcPTrR68f&#10;F7vJd+pMQ2wDG7iZa1DEVXAt1wbeXh9nG1AxWXa2C0wGvinCrry8KGzuwsgvdN6nWkkJx9waaFLq&#10;c8RYNeRtnIeeWHbHMHibZBxqdIMdpdx3uNA6Q29blguN7em+oeprf/IG3p+Onx8r/Vw/+HU/hkkj&#10;+y0ac3013d2CSjSlPxh+9UUdSnE6hBO7qDoDs6VeCWpgsV2CEmCzzjJQBwkySbAs8P8L5Q8AAAD/&#10;/wMAUEsBAi0AFAAGAAgAAAAhALaDOJL+AAAA4QEAABMAAAAAAAAAAAAAAAAAAAAAAFtDb250ZW50&#10;X1R5cGVzXS54bWxQSwECLQAUAAYACAAAACEAOP0h/9YAAACUAQAACwAAAAAAAAAAAAAAAAAvAQAA&#10;X3JlbHMvLnJlbHNQSwECLQAUAAYACAAAACEAbsvDfYQBAADxAgAADgAAAAAAAAAAAAAAAAAuAgAA&#10;ZHJzL2Uyb0RvYy54bWxQSwECLQAUAAYACAAAACEA2Z0Ikt4AAAAKAQAADwAAAAAAAAAAAAAAAADe&#10;AwAAZHJzL2Rvd25yZXYueG1sUEsFBgAAAAAEAAQA8wAAAOkEAAAAAA==&#10;" filled="f" stroked="f">
                <v:textbox>
                  <w:txbxContent>
                    <w:p w14:paraId="00C252FC" w14:textId="58E43EE1" w:rsidR="0019269E" w:rsidRPr="00671D8D" w:rsidRDefault="0019269E" w:rsidP="00E61912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</w:pPr>
                      <w:r w:rsidRPr="00671D8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 xml:space="preserve">　</w:t>
                      </w:r>
                      <w:r w:rsidR="00817EB8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航空機産業</w:t>
                      </w:r>
                      <w:r w:rsidR="004922E2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など</w:t>
                      </w:r>
                      <w:r w:rsidR="0006390F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の</w:t>
                      </w:r>
                      <w:r w:rsidR="004922E2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機器</w:t>
                      </w:r>
                      <w:r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産業において、</w:t>
                      </w:r>
                      <w:r w:rsidR="003D2C76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様々な部品を</w:t>
                      </w:r>
                      <w:r w:rsidR="0006390F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製作するための</w:t>
                      </w:r>
                      <w:r w:rsidR="007241A5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切削等の機械加工</w:t>
                      </w:r>
                      <w:r w:rsidR="0006390F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の</w:t>
                      </w:r>
                      <w:r w:rsidR="007241A5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技術</w:t>
                      </w:r>
                      <w:r w:rsidR="0006390F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は日々進化を遂げています。</w:t>
                      </w:r>
                      <w:r w:rsidR="00673418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 xml:space="preserve"> </w:t>
                      </w:r>
                      <w:r w:rsidR="0006390F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この度</w:t>
                      </w:r>
                      <w:r w:rsidR="007241A5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、業界</w:t>
                      </w:r>
                      <w:r w:rsidR="0058124A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において世界をリードする</w:t>
                      </w:r>
                      <w:r w:rsidR="007241A5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トップメーカーの</w:t>
                      </w:r>
                      <w:r w:rsidR="0058124A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一つである</w:t>
                      </w:r>
                      <w:r w:rsidR="007241A5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DMG森精機(株)</w:t>
                      </w:r>
                      <w:r w:rsidR="0006390F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により</w:t>
                      </w:r>
                      <w:r w:rsidR="007241A5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最新技術</w:t>
                      </w:r>
                      <w:r w:rsidR="0006390F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動向</w:t>
                      </w:r>
                      <w:r w:rsidR="007241A5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について解説していただき</w:t>
                      </w:r>
                      <w:r w:rsidR="0006390F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、最新の工作機械についてもご紹介いただき</w:t>
                      </w:r>
                      <w:r w:rsidR="007241A5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ます</w:t>
                      </w:r>
                      <w:r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。</w:t>
                      </w:r>
                      <w:r w:rsidR="00E212E5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 xml:space="preserve">　</w:t>
                      </w:r>
                      <w:r w:rsidR="00F84020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また、今回は機械加工時に欠かせない</w:t>
                      </w:r>
                      <w:r w:rsidR="00985CFD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クーラント（</w:t>
                      </w:r>
                      <w:r w:rsidR="00F84020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切削油</w:t>
                      </w:r>
                      <w:r w:rsidR="00985CFD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）</w:t>
                      </w:r>
                      <w:r w:rsidR="00F84020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についても専門メーカの方から、</w:t>
                      </w:r>
                      <w:r w:rsidR="002A771B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より良い活用方法</w:t>
                      </w:r>
                      <w:r w:rsidR="00C826A4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や</w:t>
                      </w:r>
                      <w:r w:rsidR="004922E2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管理</w:t>
                      </w:r>
                      <w:r w:rsidR="00C826A4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方法</w:t>
                      </w:r>
                      <w:r w:rsidR="002A771B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の</w:t>
                      </w:r>
                      <w:r w:rsidR="00817EB8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解説</w:t>
                      </w:r>
                      <w:r w:rsidR="002A771B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や</w:t>
                      </w:r>
                      <w:r w:rsidR="00817EB8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製品</w:t>
                      </w:r>
                      <w:r w:rsidR="002A771B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ラインアップの</w:t>
                      </w:r>
                      <w:r w:rsidR="00817EB8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紹介をいただきます。</w:t>
                      </w:r>
                      <w:r w:rsidR="00817EB8" w:rsidRPr="00671D8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 xml:space="preserve">　</w:t>
                      </w:r>
                    </w:p>
                    <w:p w14:paraId="5CEE398A" w14:textId="6BDF056B" w:rsidR="00ED648C" w:rsidRPr="00671D8D" w:rsidRDefault="00E212E5" w:rsidP="00E61912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 xml:space="preserve">　機械加工に関係する皆様には</w:t>
                      </w:r>
                      <w:r w:rsidR="00673418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挙ってご参加</w:t>
                      </w:r>
                      <w:r w:rsidR="0058124A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ください</w:t>
                      </w:r>
                      <w:r w:rsidR="00673418" w:rsidRPr="00671D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BC0CAF4" w14:textId="1E68ED1B" w:rsidR="00B861BA" w:rsidRDefault="00C70DA5" w:rsidP="0019269E">
      <w:r w:rsidRPr="00C004D6">
        <w:rPr>
          <w:rFonts w:hAnsi="ＭＳ ゴシック"/>
          <w:noProof/>
        </w:rPr>
        <w:drawing>
          <wp:anchor distT="0" distB="0" distL="114300" distR="114300" simplePos="0" relativeHeight="251688960" behindDoc="0" locked="0" layoutInCell="1" allowOverlap="1" wp14:anchorId="6EB510EE" wp14:editId="1B8844A7">
            <wp:simplePos x="0" y="0"/>
            <wp:positionH relativeFrom="margin">
              <wp:posOffset>5512435</wp:posOffset>
            </wp:positionH>
            <wp:positionV relativeFrom="paragraph">
              <wp:posOffset>53975</wp:posOffset>
            </wp:positionV>
            <wp:extent cx="1123950" cy="38735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59EA1" w14:textId="641B3751" w:rsidR="00B861BA" w:rsidRDefault="00B861BA" w:rsidP="0019269E"/>
    <w:p w14:paraId="10614C46" w14:textId="79A0960F" w:rsidR="00B861BA" w:rsidRDefault="00B861BA" w:rsidP="0019269E"/>
    <w:p w14:paraId="490054AB" w14:textId="4EA85D24" w:rsidR="00B861BA" w:rsidRDefault="00B861BA" w:rsidP="0019269E"/>
    <w:p w14:paraId="6AD1C7BE" w14:textId="607B7157" w:rsidR="00B861BA" w:rsidRDefault="00B861BA" w:rsidP="0019269E"/>
    <w:p w14:paraId="1183C801" w14:textId="598AEC9E" w:rsidR="00B861BA" w:rsidRDefault="00B861BA" w:rsidP="0019269E"/>
    <w:p w14:paraId="1C0DF12F" w14:textId="28AC7D03" w:rsidR="00B861BA" w:rsidRDefault="00B861BA" w:rsidP="0019269E"/>
    <w:p w14:paraId="00A90EAA" w14:textId="12AE9F91" w:rsidR="00B861BA" w:rsidRDefault="00B861BA" w:rsidP="0019269E"/>
    <w:p w14:paraId="5B051A81" w14:textId="124CA77B" w:rsidR="00A53DF4" w:rsidRDefault="00671D8D" w:rsidP="0019269E">
      <w:r w:rsidRPr="00C004D6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07720" wp14:editId="22F10F2E">
                <wp:simplePos x="0" y="0"/>
                <wp:positionH relativeFrom="column">
                  <wp:posOffset>-150495</wp:posOffset>
                </wp:positionH>
                <wp:positionV relativeFrom="paragraph">
                  <wp:posOffset>192405</wp:posOffset>
                </wp:positionV>
                <wp:extent cx="899795" cy="308610"/>
                <wp:effectExtent l="0" t="0" r="0" b="0"/>
                <wp:wrapNone/>
                <wp:docPr id="46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086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E0C93" w14:textId="77777777" w:rsidR="0019269E" w:rsidRPr="004D4808" w:rsidRDefault="0019269E" w:rsidP="0019269E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</w:pPr>
                            <w:r w:rsidRPr="004D4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  <w:t>日 時</w:t>
                            </w:r>
                          </w:p>
                        </w:txbxContent>
                      </wps:txbx>
                      <wps:bodyPr tIns="360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D07720" id="角丸四角形 45" o:spid="_x0000_s1029" style="position:absolute;margin-left:-11.85pt;margin-top:15.15pt;width:70.85pt;height:2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LpGAIAAIkEAAAOAAAAZHJzL2Uyb0RvYy54bWysVNtuGjEQfa/Uf7D8XnYhCgXEElWJUlWq&#10;2ihpP8D4wrqyPZZtYPn7jr3LkjZVHqLyYHyZc2bmzMyubzpryEGGqME1dDqpKZGOg9Bu19CfP+4/&#10;LCiJiTnBDDjZ0JOM9Gbz/t366FdyBi0YIQNBEhdXR9/QNiW/qqrIW2lZnICXDh8VBMsSHsOuEoEd&#10;kd2aalbX8+oIQfgAXMaIt3f9I90UfqUkT9+VijIR01CMLZU1lHWb12qzZqtdYL7VfAiDvSEKy7RD&#10;pyPVHUuM7IN+QWU1DxBBpQkHW4FSmsuSA2Yzrf/K5qllXpZcUJzoR5ni/6Pl3w5P/iGgDEcfVxG3&#10;OYtOBZv/MT7SFbFOo1iyS4Tj5WK5/Li8poTj01W9mE+LmNUF7ENMnyVYkjcNDbB34hELUnRih68x&#10;FcEEccxiZzDxixJlDcp/YIZc1/jL5UHGwRh3Z86MjGC0uNfGlEPYbW9NIAjFSOtZPT+D/zAzLhs7&#10;yLCeO99Ul9zLLp2MzHbGPUpFtMBsZyXq0pZy9MM4ly5N+6eWCdm7fx76iCiJFMLMrND/yD0Q5JZ/&#10;yd1HOdhnqCxdPYLr1wLrwSOieAaXRrDVDsK/CAxmNXju7c8i9dJklVK37VAbLH62zDdbEKeHQNIX&#10;hw16Nc/1IyGZW+hnjzneAo4eT4NL/2mfsBIpO7rghwP2e5FsmM08UM/PxeryBdn8BgAA//8DAFBL&#10;AwQUAAYACAAAACEATfTErN8AAAAJAQAADwAAAGRycy9kb3ducmV2LnhtbEyPwU7DMBBE70j8g7VI&#10;XFBrp0FNGrKpEBJc4JKCxNWxt0lEbEexm6Z/j3uC42qfZt6U+8UMbKbJ984iJGsBjKxyurctwtfn&#10;6yoH5oO0Wg7OEsKFPOyr25tSFtqdbU3zIbQshlhfSIQuhLHg3KuOjPRrN5KNv6ObjAzxnFquJ3mO&#10;4WbgGyG23MjexoZOjvTSkfo5nAxC/Vi/8eF9+9Coyyyy5EN9O6MQ7++W5ydggZbwB8NVP6pDFZ0a&#10;d7LaswFhtUmziCKkIgV2BZI8jmsQsnwHvCr5/wXVLwAAAP//AwBQSwECLQAUAAYACAAAACEAtoM4&#10;kv4AAADhAQAAEwAAAAAAAAAAAAAAAAAAAAAAW0NvbnRlbnRfVHlwZXNdLnhtbFBLAQItABQABgAI&#10;AAAAIQA4/SH/1gAAAJQBAAALAAAAAAAAAAAAAAAAAC8BAABfcmVscy8ucmVsc1BLAQItABQABgAI&#10;AAAAIQAu7CLpGAIAAIkEAAAOAAAAAAAAAAAAAAAAAC4CAABkcnMvZTJvRG9jLnhtbFBLAQItABQA&#10;BgAIAAAAIQBN9MSs3wAAAAkBAAAPAAAAAAAAAAAAAAAAAHIEAABkcnMvZG93bnJldi54bWxQSwUG&#10;AAAAAAQABADzAAAAfgUAAAAA&#10;" fillcolor="#002060" stroked="f" strokeweight="2pt">
                <v:textbox style="mso-fit-shape-to-text:t" inset=",1mm">
                  <w:txbxContent>
                    <w:p w14:paraId="780E0C93" w14:textId="77777777" w:rsidR="0019269E" w:rsidRPr="004D4808" w:rsidRDefault="0019269E" w:rsidP="0019269E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</w:pPr>
                      <w:r w:rsidRPr="004D4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  <w:t>日 時</w:t>
                      </w:r>
                    </w:p>
                  </w:txbxContent>
                </v:textbox>
              </v:roundrect>
            </w:pict>
          </mc:Fallback>
        </mc:AlternateContent>
      </w:r>
      <w:r w:rsidRPr="00C004D6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9250B4" wp14:editId="5C267220">
                <wp:simplePos x="0" y="0"/>
                <wp:positionH relativeFrom="column">
                  <wp:posOffset>936625</wp:posOffset>
                </wp:positionH>
                <wp:positionV relativeFrom="paragraph">
                  <wp:posOffset>194945</wp:posOffset>
                </wp:positionV>
                <wp:extent cx="5527675" cy="343535"/>
                <wp:effectExtent l="0" t="0" r="0" b="0"/>
                <wp:wrapNone/>
                <wp:docPr id="45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343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CC477B" w14:textId="446B7A56" w:rsidR="0019269E" w:rsidRPr="0025251A" w:rsidRDefault="0019269E" w:rsidP="0019269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F23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令和7年</w:t>
                            </w:r>
                            <w:r w:rsidRPr="005F23A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Pr="005F23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C70DA5" w:rsidRPr="005F23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31</w:t>
                            </w:r>
                            <w:r w:rsidRPr="005F23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日（木）</w:t>
                            </w:r>
                            <w:r w:rsidR="00C70DA5" w:rsidRPr="005F23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13：</w:t>
                            </w:r>
                            <w:r w:rsidR="00FE5E5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00</w:t>
                            </w:r>
                            <w:r w:rsidR="00C70DA5" w:rsidRPr="005F23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～</w:t>
                            </w:r>
                            <w:r w:rsidRPr="005F23A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C70DA5" w:rsidRPr="005F23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7：00</w:t>
                            </w:r>
                            <w:r w:rsidRPr="005F23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F23AC" w:rsidRPr="004922E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（受付　１２：</w:t>
                            </w:r>
                            <w:r w:rsidR="00FE5E5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30</w:t>
                            </w:r>
                            <w:r w:rsidR="005F23AC" w:rsidRPr="004922E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～）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250B4" id="テキスト ボックス 44" o:spid="_x0000_s1030" type="#_x0000_t202" style="position:absolute;margin-left:73.75pt;margin-top:15.35pt;width:435.25pt;height:27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75UhAEAAPACAAAOAAAAZHJzL2Uyb0RvYy54bWysUk1v2zAMvQ/YfxB0X5wmdVsYcYptRXcp&#10;tgHtfoAiS7EAS9RIJXb+fSklTYb1NuxCSfx4fHzU6n7yg9gbJAehlVezuRQmaOhc2Lby18vjpzsp&#10;KKnQqQGCaeXBkLxff/ywGmNjFtDD0BkUDBKoGWMr+5RiU1Wke+MVzSCawEEL6FXiJ26rDtXI6H6o&#10;FvP5TTUCdhFBGyL2PhyDcl3wrTU6/bCWTBJDK5lbKhaL3WRbrVeq2aKKvdMnGuofWHjlAjc9Qz2o&#10;pMQO3Tso7zQCgU0zDb4Ca502ZQae5mr+1zTPvYqmzMLiUDzLRP8PVn/fP8efKNL0BSZeYBZkjNQQ&#10;O/M8k0WfT2YqOM4SHs6ymSkJzc66Xtze3NZSaI4tr5f1ss4w1aU6IqVvBrzIl1Yir6WopfZPlI6p&#10;bym5WYBHNwzZf6GSb2naTMJ1rbx+o7mB7sDsR15gK+n3TqGRAtPwFcq+j2CfdwmsK30yyrHmBM6y&#10;FqanL5D39ue7ZF0+6voVAAD//wMAUEsDBBQABgAIAAAAIQAlQha/3QAAAAoBAAAPAAAAZHJzL2Rv&#10;d25yZXYueG1sTI9BT8JAEIXvJvyHzZB4k120SC3dEqPxqgGFxNvSHdqG7mzTXWj99w4nPb7Mlzff&#10;y9eja8UF+9B40jCfKRBIpbcNVRq+Pt/uUhAhGrKm9YQafjDAupjc5CazfqANXraxElxCITMa6hi7&#10;TMpQ1uhMmPkOiW9H3zsTOfaVtL0ZuNy18l6pR+lMQ/yhNh2+1FietmenYfd+/N4n6qN6dYtu8KOS&#10;5J6k1rfT8XkFIuIY/2C46rM6FOx08GeyQbSck+WCUQ0PagniCqh5yusOGtIkBVnk8v+E4hcAAP//&#10;AwBQSwECLQAUAAYACAAAACEAtoM4kv4AAADhAQAAEwAAAAAAAAAAAAAAAAAAAAAAW0NvbnRlbnRf&#10;VHlwZXNdLnhtbFBLAQItABQABgAIAAAAIQA4/SH/1gAAAJQBAAALAAAAAAAAAAAAAAAAAC8BAABf&#10;cmVscy8ucmVsc1BLAQItABQABgAIAAAAIQAWL75UhAEAAPACAAAOAAAAAAAAAAAAAAAAAC4CAABk&#10;cnMvZTJvRG9jLnhtbFBLAQItABQABgAIAAAAIQAlQha/3QAAAAoBAAAPAAAAAAAAAAAAAAAAAN4D&#10;AABkcnMvZG93bnJldi54bWxQSwUGAAAAAAQABADzAAAA6AQAAAAA&#10;" filled="f" stroked="f">
                <v:textbox>
                  <w:txbxContent>
                    <w:p w14:paraId="54CC477B" w14:textId="446B7A56" w:rsidR="0019269E" w:rsidRPr="0025251A" w:rsidRDefault="0019269E" w:rsidP="0019269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5F23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令和7年</w:t>
                      </w:r>
                      <w:r w:rsidRPr="005F23AC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Pr="005F23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C70DA5" w:rsidRPr="005F23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31</w:t>
                      </w:r>
                      <w:r w:rsidRPr="005F23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日（木）</w:t>
                      </w:r>
                      <w:r w:rsidR="00C70DA5" w:rsidRPr="005F23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13：</w:t>
                      </w:r>
                      <w:r w:rsidR="00FE5E5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00</w:t>
                      </w:r>
                      <w:r w:rsidR="00C70DA5" w:rsidRPr="005F23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～</w:t>
                      </w:r>
                      <w:r w:rsidRPr="005F23AC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C70DA5" w:rsidRPr="005F23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7：00</w:t>
                      </w:r>
                      <w:r w:rsidRPr="005F23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5F23AC" w:rsidRPr="004922E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（受付　１２：</w:t>
                      </w:r>
                      <w:r w:rsidR="00FE5E5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30</w:t>
                      </w:r>
                      <w:r w:rsidR="005F23AC" w:rsidRPr="004922E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～）</w:t>
                      </w:r>
                    </w:p>
                  </w:txbxContent>
                </v:textbox>
              </v:shape>
            </w:pict>
          </mc:Fallback>
        </mc:AlternateContent>
      </w:r>
      <w:r w:rsidRPr="00D330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41E89B" wp14:editId="5C5FA414">
                <wp:simplePos x="0" y="0"/>
                <wp:positionH relativeFrom="column">
                  <wp:posOffset>935990</wp:posOffset>
                </wp:positionH>
                <wp:positionV relativeFrom="paragraph">
                  <wp:posOffset>1057910</wp:posOffset>
                </wp:positionV>
                <wp:extent cx="5504815" cy="711200"/>
                <wp:effectExtent l="0" t="0" r="0" b="0"/>
                <wp:wrapNone/>
                <wp:docPr id="15" name="テキスト ボックス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1CB53D-93DE-44BF-BE9D-473233C834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815" cy="711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8FAAC9" w14:textId="7BD2850C" w:rsidR="0019269E" w:rsidRPr="00F939CA" w:rsidRDefault="00817EB8" w:rsidP="00817EB8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F939CA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長野県内に事業所を有する企業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1E89B" id="テキスト ボックス 14" o:spid="_x0000_s1031" type="#_x0000_t202" style="position:absolute;margin-left:73.7pt;margin-top:83.3pt;width:433.45pt;height:5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Vr8gwEAAPACAAAOAAAAZHJzL2Uyb0RvYy54bWysUsFu2zAMvQ/YPwi6N7aLZiuMOEW3orsM&#10;24C2H6DIUizAEjVSiZ2/H6WkydDdhl4oiZQeH9/T6m72o9gbJAehk82ilsIEDb0L206+PD9e3UpB&#10;SYVejRBMJw+G5N3644fVFFtzDQOMvUHBIIHaKXZySCm2VUV6MF7RAqIJXLSAXiU+4rbqUU2M7sfq&#10;uq4/VRNgHxG0IeLsw7Eo1wXfWqPTT2vJJDF2krmlErHETY7VeqXaLao4OH2iof6DhVcucNMz1INK&#10;SuzQ/QPlnUYgsGmhwVdgrdOmzMDTNPWbaZ4GFU2ZhcWheJaJ3g9W/9g/xV8o0vwFZjYwCzJFaomT&#10;eZ7Zos8rMxVcZwkPZ9nMnITm5HJZ39w2Syk01z43DfuSYarL64iUvhnwIm86iWxLUUvtv1M6Xn29&#10;kpsFeHTjmPMXKnmX5s0sXM8dX2luoD8w+4kN7CT93ik0UmAav0LxO4NRvN8lBix9MsrxzQmcZS1M&#10;T18g+/b3udy6fNT1HwAAAP//AwBQSwMEFAAGAAgAAAAhAKPKlkrfAAAADAEAAA8AAABkcnMvZG93&#10;bnJldi54bWxMj8tOwzAQRfdI/IM1SOyonRLcKo1TVTwkFmwoYe/GbhwRj6PYbdK/Z7qC3VzN0Z0z&#10;5Xb2PTvbMXYBFWQLAcxiE0yHrYL66+1hDSwmjUb3Aa2Ci42wrW5vSl2YMOGnPe9Ty6gEY6EVuJSG&#10;gvPYOOt1XITBIu2OYfQ6URxbbkY9Ubnv+VIIyb3ukC44PdhnZ5uf/ckrSMnsskv96uP79/zxMjnR&#10;POlaqfu7ebcBluyc/mC46pM6VOR0CCc0kfWU81VOKA1SSmBXQmT5I7CDguVqLYFXJf//RPULAAD/&#10;/wMAUEsBAi0AFAAGAAgAAAAhALaDOJL+AAAA4QEAABMAAAAAAAAAAAAAAAAAAAAAAFtDb250ZW50&#10;X1R5cGVzXS54bWxQSwECLQAUAAYACAAAACEAOP0h/9YAAACUAQAACwAAAAAAAAAAAAAAAAAvAQAA&#10;X3JlbHMvLnJlbHNQSwECLQAUAAYACAAAACEABNVa/IMBAADwAgAADgAAAAAAAAAAAAAAAAAuAgAA&#10;ZHJzL2Uyb0RvYy54bWxQSwECLQAUAAYACAAAACEAo8qWSt8AAAAMAQAADwAAAAAAAAAAAAAAAADd&#10;AwAAZHJzL2Rvd25yZXYueG1sUEsFBgAAAAAEAAQA8wAAAOkEAAAAAA==&#10;" filled="f" stroked="f">
                <v:textbox style="mso-fit-shape-to-text:t">
                  <w:txbxContent>
                    <w:p w14:paraId="0A8FAAC9" w14:textId="7BD2850C" w:rsidR="0019269E" w:rsidRPr="00F939CA" w:rsidRDefault="00817EB8" w:rsidP="00817EB8">
                      <w:pPr>
                        <w:spacing w:line="300" w:lineRule="exact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</w:pPr>
                      <w:r w:rsidRPr="00F939CA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長野県内に事業所を有する企業</w:t>
                      </w:r>
                    </w:p>
                  </w:txbxContent>
                </v:textbox>
              </v:shape>
            </w:pict>
          </mc:Fallback>
        </mc:AlternateContent>
      </w:r>
      <w:r w:rsidRPr="00D330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37D4EA" wp14:editId="3044D9AE">
                <wp:simplePos x="0" y="0"/>
                <wp:positionH relativeFrom="column">
                  <wp:posOffset>-146050</wp:posOffset>
                </wp:positionH>
                <wp:positionV relativeFrom="paragraph">
                  <wp:posOffset>2687955</wp:posOffset>
                </wp:positionV>
                <wp:extent cx="899795" cy="316865"/>
                <wp:effectExtent l="0" t="0" r="0" b="9525"/>
                <wp:wrapNone/>
                <wp:docPr id="39" name="角丸四角形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835D23-0949-464D-AB3D-76C97437D3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168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700C5" w14:textId="77777777" w:rsidR="00E917B6" w:rsidRPr="004D4808" w:rsidRDefault="00E917B6" w:rsidP="00E917B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</w:pPr>
                            <w:r w:rsidRPr="004D4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  <w:t>講 師</w:t>
                            </w:r>
                          </w:p>
                        </w:txbxContent>
                      </wps:txbx>
                      <wps:bodyPr tIns="36000" rtlCol="0" anchor="ctr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7D4EA" id="_x0000_s1032" style="position:absolute;margin-left:-11.5pt;margin-top:211.65pt;width:70.85pt;height:24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d4VGAIAAIkEAAAOAAAAZHJzL2Uyb0RvYy54bWysVNuO0zAQfUfiHyy/06RdNbRV0xXa1SIk&#10;BKtd+ADXlybI9li226R/z9hJ04VFPCD64Poy58yZ43G2t73R5CR9aMHWdD4rKZGWg2jtoabfvz28&#10;W1ESIrOCabCypmcZ6O3u7Ztt5zZyAQ1oIT1BEhs2natpE6PbFEXgjTQszMBJi4cKvGERl/5QCM86&#10;ZDe6WJRlVXTghfPAZQi4ez8c0l3mV0ry+FWpICPRNUVtMY8+j/s0Frst2xw8c03LRxnsH1QY1lpM&#10;OlHds8jI0bevqEzLPQRQccbBFKBUy2WuAauZl79V89wwJ3MtaE5wk03h/9HyL6dn9+jRhs6FTcBp&#10;qqJX3qR/1Ef6bNZ5Mkv2kXDcXK3X79dLSjge3cyrVbVMZhZXsPMhfpRgSJrU1MPRiie8kOwTO30O&#10;MRsmiGUGO4OJH5Qoo9H+E9NkWeJvZByDkfvCmZABdCseWq3zwh/2d9oThKLSclFWF/AvYdqmYAsJ&#10;NqhNO8W19jyLZy1TnLZPUpFWYLWLrDq3pZzyMM6ljfPhqGFCDulfSp8Q2ZpMmJgV5p+4R4LU8q+5&#10;B5VjfILK3NUTuPybsAE8IXJmsHECm9aC/xOBxqrGzEP8xaTBmuRS7Pc9elPTKkWmnT2I86Mn8ZPF&#10;Br2p0v0RH/UdDG+PWd4APj0ex5TuwzHiTcSU6IofF9jv2bLxbaYH9XKdo65fkN1PAAAA//8DAFBL&#10;AwQUAAYACAAAACEATXAr/OAAAAALAQAADwAAAGRycy9kb3ducmV2LnhtbEyPzU7DMBCE70i8g7VI&#10;XFDr/FRNlcapEBJc4JKCxNWxlySqvY5iN03fHvcEx9kZzX5THRZr2IyTHxwJSNcJMCTl9ECdgK/P&#10;19UOmA+StDSOUMAVPRzq+7tKltpdqMH5GDoWS8iXUkAfwlhy7lWPVvq1G5Gi9+MmK0OUU8f1JC+x&#10;3BqeJcmWWzlQ/NDLEV96VKfj2QpoNs0bN+/bp1Zd56RIP9S3s0qIx4fleQ8s4BL+wnDDj+hQR6bW&#10;nUl7ZgSssjxuCQI2WZ4DuyXSXQGsjZciz4DXFf+/of4FAAD//wMAUEsBAi0AFAAGAAgAAAAhALaD&#10;OJL+AAAA4QEAABMAAAAAAAAAAAAAAAAAAAAAAFtDb250ZW50X1R5cGVzXS54bWxQSwECLQAUAAYA&#10;CAAAACEAOP0h/9YAAACUAQAACwAAAAAAAAAAAAAAAAAvAQAAX3JlbHMvLnJlbHNQSwECLQAUAAYA&#10;CAAAACEAtb3eFRgCAACJBAAADgAAAAAAAAAAAAAAAAAuAgAAZHJzL2Uyb0RvYy54bWxQSwECLQAU&#10;AAYACAAAACEATXAr/OAAAAALAQAADwAAAAAAAAAAAAAAAAByBAAAZHJzL2Rvd25yZXYueG1sUEsF&#10;BgAAAAAEAAQA8wAAAH8FAAAAAA==&#10;" fillcolor="#002060" stroked="f" strokeweight="2pt">
                <v:textbox style="mso-fit-shape-to-text:t" inset=",1mm">
                  <w:txbxContent>
                    <w:p w14:paraId="33C700C5" w14:textId="77777777" w:rsidR="00E917B6" w:rsidRPr="004D4808" w:rsidRDefault="00E917B6" w:rsidP="00E917B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</w:pPr>
                      <w:r w:rsidRPr="004D4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  <w:t>講 師</w:t>
                      </w:r>
                    </w:p>
                  </w:txbxContent>
                </v:textbox>
              </v:roundrect>
            </w:pict>
          </mc:Fallback>
        </mc:AlternateContent>
      </w:r>
      <w:r w:rsidRPr="00D330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7D22FD" wp14:editId="3EBE941C">
                <wp:simplePos x="0" y="0"/>
                <wp:positionH relativeFrom="column">
                  <wp:posOffset>-152400</wp:posOffset>
                </wp:positionH>
                <wp:positionV relativeFrom="paragraph">
                  <wp:posOffset>2266315</wp:posOffset>
                </wp:positionV>
                <wp:extent cx="899795" cy="327660"/>
                <wp:effectExtent l="0" t="0" r="0" b="6350"/>
                <wp:wrapNone/>
                <wp:docPr id="26" name="角丸四角形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6279B4-015E-4356-B3FC-2B8B798EEB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276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37E99" w14:textId="77777777" w:rsidR="00E917B6" w:rsidRPr="004D4808" w:rsidRDefault="00E917B6" w:rsidP="00E917B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</w:pPr>
                            <w:r w:rsidRPr="004D4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  <w:t>申込締切</w:t>
                            </w:r>
                          </w:p>
                        </w:txbxContent>
                      </wps:txbx>
                      <wps:bodyPr tIns="36000" rtlCol="0" anchor="ctr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D22FD" id="_x0000_s1033" style="position:absolute;margin-left:-12pt;margin-top:178.45pt;width:70.85pt;height:25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WlGAIAAIkEAAAOAAAAZHJzL2Uyb0RvYy54bWysVNtuGjEQfa/Uf7D8XnYhCgTEElWJUlWq&#10;2ihJP8D4wrqyPZZtYPn7jr2bJW2iPFTlwfgy58yZ4/GurztryEGGqME1dDqpKZGOg9Bu19CfT3ef&#10;riiJiTnBDDjZ0JOM9Hrz8cP66FdyBi0YIQNBEhdXR9/QNiW/qqrIW2lZnICXDg8VBMsSLsOuEoEd&#10;kd2aalbX8+oIQfgAXMaIu7f9Id0UfqUkTz+UijIR01DUlsoYyrjNY7VZs9UuMN9qPshg/6DCMu0w&#10;6Uh1yxIj+6BfUVnNA0RQacLBVqCU5rLUgNVM67+qeWyZl6UWNCf60ab4/2j598Ojvw9ow9HHVcRp&#10;rqJTweZ/1Ee6YtZpNEt2iXDcvFouF8tLSjgeXcwW83kxszqDfYjpiwRL8qShAfZOPOCFFJ/Y4VtM&#10;xTBBHLPYGUz8okRZg/YfmCGXNf7y9SDjEIyzZ86MjGC0uNPGlEXYbW9MIAhFpfWsHuX8EWZcDnaQ&#10;YT133qnOtZdZOhmZ44x7kIpogdXOiurSlnLMwziXLk37o5YJ2ad/KX1ElEIKYWZWmH/kHghyy7/m&#10;7lUO8RkqS1eP4Po9YT14RJTM4NIIttpBeIvAYFVD5j7+2aTemuxS6rYdetPQRY7MO1sQp/tA0leH&#10;DXoxz/dHQjI30L895ngL+PR4GlL6z/uEN5FyojN+WGC/F8uGt5kf1Mt1iTp/QTa/AQAA//8DAFBL&#10;AwQUAAYACAAAACEAol7YbOAAAAALAQAADwAAAGRycy9kb3ducmV2LnhtbEyPMU/DMBSEdyT+g/WQ&#10;WFDrpKRJCXmpEBIssKQgsTq2SSLs5yh20/Tf404wnu509121X6xhs5784AghXSfANEmnBuoQPj9e&#10;VjtgPghSwjjSCGftYV9fX1WiVO5EjZ4PoWOxhHwpEPoQxpJzL3tthV+7UVP0vt1kRYhy6riaxCmW&#10;W8M3SZJzKwaKC70Y9XOv5c/haBGarHnl5i2/a+V5Tor0XX45KxFvb5anR2BBL+EvDBf8iA51ZGrd&#10;kZRnBmG1yeKXgHC/zR+AXRJpUQBrEbJktwVeV/z/h/oXAAD//wMAUEsBAi0AFAAGAAgAAAAhALaD&#10;OJL+AAAA4QEAABMAAAAAAAAAAAAAAAAAAAAAAFtDb250ZW50X1R5cGVzXS54bWxQSwECLQAUAAYA&#10;CAAAACEAOP0h/9YAAACUAQAACwAAAAAAAAAAAAAAAAAvAQAAX3JlbHMvLnJlbHNQSwECLQAUAAYA&#10;CAAAACEAnL2lpRgCAACJBAAADgAAAAAAAAAAAAAAAAAuAgAAZHJzL2Uyb0RvYy54bWxQSwECLQAU&#10;AAYACAAAACEAol7YbOAAAAALAQAADwAAAAAAAAAAAAAAAAByBAAAZHJzL2Rvd25yZXYueG1sUEsF&#10;BgAAAAAEAAQA8wAAAH8FAAAAAA==&#10;" fillcolor="#002060" stroked="f" strokeweight="2pt">
                <v:textbox style="mso-fit-shape-to-text:t" inset=",1mm">
                  <w:txbxContent>
                    <w:p w14:paraId="44637E99" w14:textId="77777777" w:rsidR="00E917B6" w:rsidRPr="004D4808" w:rsidRDefault="00E917B6" w:rsidP="00E917B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</w:pPr>
                      <w:r w:rsidRPr="004D4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  <w:t>申込締切</w:t>
                      </w:r>
                    </w:p>
                  </w:txbxContent>
                </v:textbox>
              </v:roundrect>
            </w:pict>
          </mc:Fallback>
        </mc:AlternateContent>
      </w:r>
      <w:r w:rsidRPr="00D330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DADA9" wp14:editId="5D87D336">
                <wp:simplePos x="0" y="0"/>
                <wp:positionH relativeFrom="column">
                  <wp:posOffset>937260</wp:posOffset>
                </wp:positionH>
                <wp:positionV relativeFrom="paragraph">
                  <wp:posOffset>1889760</wp:posOffset>
                </wp:positionV>
                <wp:extent cx="5643245" cy="282575"/>
                <wp:effectExtent l="0" t="0" r="0" b="0"/>
                <wp:wrapNone/>
                <wp:docPr id="18" name="テキスト ボックス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A26E34-3458-4686-BE4E-E4C068578E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245" cy="282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7D2F88" w14:textId="361648D8" w:rsidR="0019269E" w:rsidRPr="00A53DF4" w:rsidRDefault="005C432B" w:rsidP="00F939CA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A53DF4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DADA9" id="テキスト ボックス 17" o:spid="_x0000_s1034" type="#_x0000_t202" style="position:absolute;margin-left:73.8pt;margin-top:148.8pt;width:444.35pt;height: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9whAEAAPACAAAOAAAAZHJzL2Uyb0RvYy54bWysUk1v2zAMvQ/ofxB0b5y6TRcYcYptRXcZ&#10;tgHdfoAiS7EAS1RJJXb+/SglTYbtVvRCSfx4fHzU6mHyg9gbJAehlTezuRQmaOhc2Lby96+n66UU&#10;lFTo1ADBtPJgSD6srz6sxtiYGnoYOoOCQQI1Y2xln1Jsqop0b7yiGUQTOGgBvUr8xG3VoRoZ3Q9V&#10;PZ/fVyNgFxG0IWLv4zEo1wXfWqPTD2vJJDG0krmlYrHYTbbVeqWaLarYO32iod7AwisXuOkZ6lEl&#10;JXbo/oPyTiMQ2DTT4Cuw1mlTZuBpbub/TPPcq2jKLCwOxbNM9H6w+vv+Of5EkabPMPECsyBjpIbY&#10;meeZLPp8MlPBcZbwcJbNTElodi7u727ru4UUmmP1sl58XGSY6lIdkdJXA17kSyuR11LUUvtvlI6p&#10;rym5WYAnNwzZf6GSb2naTMJ1rVy+0txAd2D2Iy+wlfSyU2ikwDR8gbLvI9inXQLrSp+Mcqw5gbOs&#10;henpC+S9/f0uWZePuv4DAAD//wMAUEsDBBQABgAIAAAAIQDh/JlK3wAAAAwBAAAPAAAAZHJzL2Rv&#10;d25yZXYueG1sTI9NT8MwDIbvSPyHyEjcWLK2FFaaTgjEFcT4kLhljddWNE7VZGv597gnuPmVH71+&#10;XG5n14sTjqHzpGG9UiCQam87ajS8vz1d3YII0ZA1vSfU8IMBttX5WWkK6yd6xdMuNoJLKBRGQxvj&#10;UEgZ6hadCSs/IPHu4EdnIsexkXY0E5e7XiZK5dKZjvhCawZ8aLH+3h2dho/nw9dnpl6aR3c9TH5W&#10;ktxGan15Md/fgYg4xz8YFn1Wh4qd9v5INoiec3aTM6oh2SzDQqg0T0HsNaRZsgZZlfL/E9UvAAAA&#10;//8DAFBLAQItABQABgAIAAAAIQC2gziS/gAAAOEBAAATAAAAAAAAAAAAAAAAAAAAAABbQ29udGVu&#10;dF9UeXBlc10ueG1sUEsBAi0AFAAGAAgAAAAhADj9If/WAAAAlAEAAAsAAAAAAAAAAAAAAAAALwEA&#10;AF9yZWxzLy5yZWxzUEsBAi0AFAAGAAgAAAAhAPDjP3CEAQAA8AIAAA4AAAAAAAAAAAAAAAAALgIA&#10;AGRycy9lMm9Eb2MueG1sUEsBAi0AFAAGAAgAAAAhAOH8mUrfAAAADAEAAA8AAAAAAAAAAAAAAAAA&#10;3gMAAGRycy9kb3ducmV2LnhtbFBLBQYAAAAABAAEAPMAAADqBAAAAAA=&#10;" filled="f" stroked="f">
                <v:textbox>
                  <w:txbxContent>
                    <w:p w14:paraId="357D2F88" w14:textId="361648D8" w:rsidR="0019269E" w:rsidRPr="00A53DF4" w:rsidRDefault="005C432B" w:rsidP="00F939CA">
                      <w:pPr>
                        <w:spacing w:line="320" w:lineRule="exact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</w:pPr>
                      <w:r w:rsidRPr="00A53DF4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Pr="00D330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1C9EF" wp14:editId="43D1AA87">
                <wp:simplePos x="0" y="0"/>
                <wp:positionH relativeFrom="column">
                  <wp:posOffset>-150495</wp:posOffset>
                </wp:positionH>
                <wp:positionV relativeFrom="paragraph">
                  <wp:posOffset>1437005</wp:posOffset>
                </wp:positionV>
                <wp:extent cx="899795" cy="308610"/>
                <wp:effectExtent l="0" t="0" r="0" b="0"/>
                <wp:wrapNone/>
                <wp:docPr id="12" name="角丸四角形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655DAE-7246-4453-8981-EBA191C826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086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2064F" w14:textId="77777777" w:rsidR="0019269E" w:rsidRPr="004D4808" w:rsidRDefault="0019269E" w:rsidP="0019269E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</w:pPr>
                            <w:r w:rsidRPr="004D4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  <w:t>定 員</w:t>
                            </w:r>
                          </w:p>
                        </w:txbxContent>
                      </wps:txbx>
                      <wps:bodyPr tIns="360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81C9EF" id="_x0000_s1035" style="position:absolute;margin-left:-11.85pt;margin-top:113.15pt;width:70.85pt;height:2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U8GAIAAIkEAAAOAAAAZHJzL2Uyb0RvYy54bWysVNtuGjEQfa/Uf7D8XnYhCgXEElWJUlWq&#10;2ihpP8D4wrqyPZZtYPn7jr3LkjZVHqLyYHyZc2bO8XjXN5015CBD1OAaOp3UlEjHQWi3a+jPH/cf&#10;FpTExJxgBpxs6ElGerN5/2599Cs5gxaMkIEgiYuro29om5JfVVXkrbQsTsBLh4cKgmUJl2FXicCO&#10;yG5NNavreXWEIHwALmPE3bv+kG4Kv1KSp+9KRZmIaSjWlsoYyrjNY7VZs9UuMN9qPpTB3lCFZdph&#10;0pHqjiVG9kG/oLKaB4ig0oSDrUApzWXRgGqm9V9qnlrmZdGC5kQ/2hT/Hy3/dnjyDwFtOPq4ijjN&#10;KjoVbP7H+khXzDqNZskuEY6bi+Xy4/KaEo5HV/ViPi1mVhewDzF9lmBJnjQ0wN6JR7yQ4hM7fI2p&#10;GCaIYxY7g4lflChr0P4DM+S6xl++HmQcgnF25szICEaLe21MWYTd9tYEglCstJ7V8zP4jzDjcrCD&#10;DOu580510V5m6WRkjjPuUSqiBaqdlapLW8oxD+NcujTtj1omZJ/+eekjoggphJlZYf6ReyDILf+S&#10;u69yiM9QWbp6BNevFdaDR0TJDC6NYKsdhH8RGFQ1ZO7jzyb11mSXUrft0JuGLnNk3tmCOD0Ekr44&#10;bNCreb4/EpK5hf7tMcdbwKfH05DSf9onvImUE13wwwL7vVg2vM38oJ6vS9TlC7L5DQAA//8DAFBL&#10;AwQUAAYACAAAACEAIEEs5uAAAAALAQAADwAAAGRycy9kb3ducmV2LnhtbEyPwU7DMAyG70i8Q2Qk&#10;LmhL203tKE0nhAQXuHQgcU2T0FYkTtVkXff2eCd2tP3p9/dX+8VZNpspDB4FpOsEmEHl9YCdgK/P&#10;19UOWIgStbQejYCzCbCvb28qWWp/wsbMh9gxCsFQSgF9jGPJeVC9cTKs/WiQbj9+cjLSOHVcT/JE&#10;4c7yLEly7uSA9KGXo3npjfo9HJ2AZtu8cfueP7TqPCdF+qG+vVNC3N8tz0/AolniPwwXfVKHmpxa&#10;f0QdmBWwyjYFoQKyLN8AuxDpjtq1tCm2j8Dril93qP8AAAD//wMAUEsBAi0AFAAGAAgAAAAhALaD&#10;OJL+AAAA4QEAABMAAAAAAAAAAAAAAAAAAAAAAFtDb250ZW50X1R5cGVzXS54bWxQSwECLQAUAAYA&#10;CAAAACEAOP0h/9YAAACUAQAACwAAAAAAAAAAAAAAAAAvAQAAX3JlbHMvLnJlbHNQSwECLQAUAAYA&#10;CAAAACEA4q7lPBgCAACJBAAADgAAAAAAAAAAAAAAAAAuAgAAZHJzL2Uyb0RvYy54bWxQSwECLQAU&#10;AAYACAAAACEAIEEs5uAAAAALAQAADwAAAAAAAAAAAAAAAAByBAAAZHJzL2Rvd25yZXYueG1sUEsF&#10;BgAAAAAEAAQA8wAAAH8FAAAAAA==&#10;" fillcolor="#002060" stroked="f" strokeweight="2pt">
                <v:textbox style="mso-fit-shape-to-text:t" inset=",1mm">
                  <w:txbxContent>
                    <w:p w14:paraId="1C42064F" w14:textId="77777777" w:rsidR="0019269E" w:rsidRPr="004D4808" w:rsidRDefault="0019269E" w:rsidP="0019269E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</w:pPr>
                      <w:r w:rsidRPr="004D4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  <w:t>定 員</w:t>
                      </w:r>
                    </w:p>
                  </w:txbxContent>
                </v:textbox>
              </v:roundrect>
            </w:pict>
          </mc:Fallback>
        </mc:AlternateContent>
      </w:r>
      <w:r w:rsidRPr="00C004D6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25168" wp14:editId="25082073">
                <wp:simplePos x="0" y="0"/>
                <wp:positionH relativeFrom="column">
                  <wp:posOffset>-150495</wp:posOffset>
                </wp:positionH>
                <wp:positionV relativeFrom="paragraph">
                  <wp:posOffset>1022350</wp:posOffset>
                </wp:positionV>
                <wp:extent cx="899795" cy="308610"/>
                <wp:effectExtent l="0" t="0" r="0" b="0"/>
                <wp:wrapNone/>
                <wp:docPr id="53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086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D856D" w14:textId="77777777" w:rsidR="0019269E" w:rsidRPr="004D4808" w:rsidRDefault="0019269E" w:rsidP="0019269E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</w:pPr>
                            <w:r w:rsidRPr="004D4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  <w:t>対象者</w:t>
                            </w:r>
                          </w:p>
                        </w:txbxContent>
                      </wps:txbx>
                      <wps:bodyPr tIns="360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E25168" id="_x0000_s1036" style="position:absolute;margin-left:-11.85pt;margin-top:80.5pt;width:70.85pt;height:2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Y2GQIAAIoEAAAOAAAAZHJzL2Uyb0RvYy54bWysVNtuGjEQfa/Uf7D8XnYhCgXEElWJUlWq&#10;2ihpP8D4wrqyPZZtYPn7jr3LkjZVHqLyYMb2nDMzxzO7vumsIQcZogbX0OmkpkQ6DkK7XUN//rj/&#10;sKAkJuYEM+BkQ08y0pvN+3fro1/JGbRghAwESVxcHX1D25T8qqoib6VlcQJeOrxUECxLuA27SgR2&#10;RHZrqlldz6sjBOEDcBkjnt71l3RT+JWSPH1XKspETEMxt1TWUNZtXqvNmq12gflW8yEN9oYsLNMO&#10;g45Udywxsg/6BZXVPEAElSYcbAVKaS5LDVjNtP6rmqeWeVlqQXGiH2WK/4+Wfzs8+YeAMhx9XEU0&#10;cxWdCjb/Y36kK2KdRrFklwjHw8Vy+XF5TQnHq6t6MZ8WMasL2IeYPkuwJBsNDbB34hEfpOjEDl9j&#10;KoIJ4pjFzmDiFyXKGpT/wAy5rvGXnwcZB2e0zpwZGcFoca+NKZuw296aQBCKmdazen4G/+FmXHZ2&#10;kGE9dz6pLrUXK52MzH7GPUpFtMBqZyXr0pZyjMM4ly5N+6uWCdmHf576iCiFFMLMrDD+yD0Q5JZ/&#10;yd1nOfhnqCxdPYLr1xLrwSOiRAaXRrDVDsK/CAxWNUTu/c8i9dJklVK37VAbHPqidD7agjg9BJK+&#10;OOzQq3l+QBKSuYV++JjjLeDs8TTE9J/2CZ8i5UgX/LDBhi+aDcOZJ+r5vnhdPiGb3wAAAP//AwBQ&#10;SwMEFAAGAAgAAAAhADoN1f3fAAAACwEAAA8AAABkcnMvZG93bnJldi54bWxMj8FOwzAQRO9I/IO1&#10;SFxQayegtIQ4FUKCC1xSkLg6tkki7HUUu2n692xP9LajeZqdqXaLd2y2UxwCSsjWAphFHcyAnYSv&#10;z9fVFlhMCo1yAa2Ek42wq6+vKlWacMTGzvvUMQrBWCoJfUpjyXnUvfUqrsNokbyfMHmVSE4dN5M6&#10;Urh3PBei4F4NSB96NdqX3urf/cFLaB6aN+7ei7tWn2axyT70d/Baytub5fkJWLJL+ofhXJ+qQ02d&#10;2nBAE5mTsMrvN4SSUWQ06kxkWzpaCbl4LIDXFb/cUP8BAAD//wMAUEsBAi0AFAAGAAgAAAAhALaD&#10;OJL+AAAA4QEAABMAAAAAAAAAAAAAAAAAAAAAAFtDb250ZW50X1R5cGVzXS54bWxQSwECLQAUAAYA&#10;CAAAACEAOP0h/9YAAACUAQAACwAAAAAAAAAAAAAAAAAvAQAAX3JlbHMvLnJlbHNQSwECLQAUAAYA&#10;CAAAACEAw6o2NhkCAACKBAAADgAAAAAAAAAAAAAAAAAuAgAAZHJzL2Uyb0RvYy54bWxQSwECLQAU&#10;AAYACAAAACEAOg3V/d8AAAALAQAADwAAAAAAAAAAAAAAAABzBAAAZHJzL2Rvd25yZXYueG1sUEsF&#10;BgAAAAAEAAQA8wAAAH8FAAAAAA==&#10;" fillcolor="#002060" stroked="f" strokeweight="2pt">
                <v:textbox style="mso-fit-shape-to-text:t" inset=",1mm">
                  <w:txbxContent>
                    <w:p w14:paraId="00AD856D" w14:textId="77777777" w:rsidR="0019269E" w:rsidRPr="004D4808" w:rsidRDefault="0019269E" w:rsidP="0019269E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</w:pPr>
                      <w:r w:rsidRPr="004D4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  <w:t>対象者</w:t>
                      </w:r>
                    </w:p>
                  </w:txbxContent>
                </v:textbox>
              </v:roundrect>
            </w:pict>
          </mc:Fallback>
        </mc:AlternateContent>
      </w:r>
      <w:r w:rsidRPr="00D330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4F43B3" wp14:editId="7AD3A905">
                <wp:simplePos x="0" y="0"/>
                <wp:positionH relativeFrom="column">
                  <wp:posOffset>935990</wp:posOffset>
                </wp:positionH>
                <wp:positionV relativeFrom="paragraph">
                  <wp:posOffset>622300</wp:posOffset>
                </wp:positionV>
                <wp:extent cx="5504815" cy="711200"/>
                <wp:effectExtent l="0" t="0" r="0" b="0"/>
                <wp:wrapNone/>
                <wp:docPr id="163638374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815" cy="711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EA2C9E" w14:textId="5338FEF8" w:rsidR="00A53DF4" w:rsidRPr="00A53DF4" w:rsidRDefault="00A53DF4" w:rsidP="00A53DF4">
                            <w:pP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エス・バード　会議室 B２０3・B204</w:t>
                            </w:r>
                            <w:r w:rsidRPr="004D4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4D480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30F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飯田市座光寺3349-1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F43B3" id="_x0000_s1037" type="#_x0000_t202" style="position:absolute;margin-left:73.7pt;margin-top:49pt;width:433.45pt;height:5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a0gwEAAPECAAAOAAAAZHJzL2Uyb0RvYy54bWysUsFu2zAMvRfYPwi6L7aLpSuMOMW2orsU&#10;7YBuH6DIUizAEjVSiZ2/L6WkSbHdhl0oiZQeH9/T6m72o9gbJAehk82ilsIEDb0L207++vnw8VYK&#10;Sir0aoRgOnkwJO/WH65WU2zNNQww9gYFgwRqp9jJIaXYVhXpwXhFC4gmcNECepX4iNuqRzUxuh+r&#10;67q+qSbAPiJoQ8TZ+2NRrgu+tUanZ2vJJDF2krmlErHETY7VeqXaLao4OH2iof6BhVcucNMz1L1K&#10;SuzQ/QXlnUYgsGmhwVdgrdOmzMDTNPUf07wMKpoyC4tD8SwT/T9Y/bR/iT9QpPkrzGxgFmSK1BIn&#10;8zyzRZ9XZiq4zhIezrKZOQnNyeWy/nTbLKXQXPvcNOxLhqkuryNS+m7Ai7zpJLItRS21f6R0vPp2&#10;JTcL8ODGMecvVPIuzZtZuJ5pnnluoD8w/Ykd7CT93ik0UmAav0ExPKNR/LJLjFgaZZjjmxM661qo&#10;nv5ANu79udy6/NT1KwAAAP//AwBQSwMEFAAGAAgAAAAhAC9wCrXeAAAACwEAAA8AAABkcnMvZG93&#10;bnJldi54bWxMj8tOwzAQRfdI/IM1SOyonRKghDhVxUNi0Q0l7KexiSPicRS7Tfr3TFewvJqjO+eW&#10;69n34mjH2AXSkC0UCEtNMB21GurPt5sViJiQDPaBrIaTjbCuLi9KLEyY6MMed6kVXEKxQA0upaGQ&#10;MjbOeoyLMFji23cYPSaOYyvNiBOX+14ulbqXHjviDw4H++xs87M7eA0pmU12ql99fP+aty+TU80d&#10;1lpfX82bJxDJzukPhrM+q0PFTvtwIBNFzzl/yBnV8LjiTWdAZfktiL2GZaYUyKqU/zdUvwAAAP//&#10;AwBQSwECLQAUAAYACAAAACEAtoM4kv4AAADhAQAAEwAAAAAAAAAAAAAAAAAAAAAAW0NvbnRlbnRf&#10;VHlwZXNdLnhtbFBLAQItABQABgAIAAAAIQA4/SH/1gAAAJQBAAALAAAAAAAAAAAAAAAAAC8BAABf&#10;cmVscy8ucmVsc1BLAQItABQABgAIAAAAIQCGbJa0gwEAAPECAAAOAAAAAAAAAAAAAAAAAC4CAABk&#10;cnMvZTJvRG9jLnhtbFBLAQItABQABgAIAAAAIQAvcAq13gAAAAsBAAAPAAAAAAAAAAAAAAAAAN0D&#10;AABkcnMvZG93bnJldi54bWxQSwUGAAAAAAQABADzAAAA6AQAAAAA&#10;" filled="f" stroked="f">
                <v:textbox style="mso-fit-shape-to-text:t">
                  <w:txbxContent>
                    <w:p w14:paraId="50EA2C9E" w14:textId="5338FEF8" w:rsidR="00A53DF4" w:rsidRPr="00A53DF4" w:rsidRDefault="00A53DF4" w:rsidP="00A53DF4">
                      <w:pP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エス・バード　会議室 B２０3・B204</w:t>
                      </w:r>
                      <w:r w:rsidRPr="004D4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 </w:t>
                      </w:r>
                      <w:r w:rsidRPr="004D4808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D330F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飯田市座光寺3349-1</w:t>
                      </w:r>
                    </w:p>
                  </w:txbxContent>
                </v:textbox>
              </v:shape>
            </w:pict>
          </mc:Fallback>
        </mc:AlternateContent>
      </w:r>
      <w:r w:rsidRPr="00D330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EFFA9" wp14:editId="374C07CA">
                <wp:simplePos x="0" y="0"/>
                <wp:positionH relativeFrom="column">
                  <wp:posOffset>-150495</wp:posOffset>
                </wp:positionH>
                <wp:positionV relativeFrom="paragraph">
                  <wp:posOffset>607695</wp:posOffset>
                </wp:positionV>
                <wp:extent cx="899795" cy="308610"/>
                <wp:effectExtent l="0" t="0" r="0" b="0"/>
                <wp:wrapNone/>
                <wp:docPr id="54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086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52E82" w14:textId="77777777" w:rsidR="0019269E" w:rsidRPr="004D4808" w:rsidRDefault="0019269E" w:rsidP="0019269E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</w:pPr>
                            <w:r w:rsidRPr="004D4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  <w:t>会 場</w:t>
                            </w:r>
                          </w:p>
                        </w:txbxContent>
                      </wps:txbx>
                      <wps:bodyPr tIns="360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2EFFA9" id="_x0000_s1038" style="position:absolute;margin-left:-11.85pt;margin-top:47.85pt;width:70.85pt;height:2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KINGQIAAIoEAAAOAAAAZHJzL2Uyb0RvYy54bWysVNtuGjEQfa/Uf7D8XnYhCgXEElWJUlWq&#10;2ihpP8D4wrqyPZZtYPn7jr3LkjZVHqLyYMb2nDMzxzO7vumsIQcZogbX0OmkpkQ6DkK7XUN//rj/&#10;sKAkJuYEM+BkQ08y0pvN+3fro1/JGbRghAwESVxcHX1D25T8qqoib6VlcQJeOrxUECxLuA27SgR2&#10;RHZrqlldz6sjBOEDcBkjnt71l3RT+JWSPH1XKspETEMxt1TWUNZtXqvNmq12gflW8yEN9oYsLNMO&#10;g45Udywxsg/6BZXVPEAElSYcbAVKaS5LDVjNtP6rmqeWeVlqQXGiH2WK/4+Wfzs8+YeAMhx9XEU0&#10;cxWdCjb/Y36kK2KdRrFklwjHw8Vy+XF5TQnHq6t6MZ8WMasL2IeYPkuwJBsNDbB34hEfpOjEDl9j&#10;KoIJ4pjFzmDiFyXKGpT/wAy5rvGXnwcZB2e0zpwZGcFoca+NKZuw296aQBCKmdazen4G/+FmXHZ2&#10;kGE9dz6pLrUXK52MzH7GPUpFtMBqZyXr0pZyjMM4ly5N+6uWCdmHf576iCiFFMLMrDD+yD0Q5JZ/&#10;yd1nOfhnqCxdPYLr1xLrwSOiRAaXRrDVDsK/CAxWNUTu/c8i9dJklVK37VAbHPpZds1HWxCnh0DS&#10;F4cdejXPD0hCMrfQDx9zvAWcPZ6GmP7TPuFTpBzpgh822PBFs2E480Q93xevyydk8xsAAP//AwBQ&#10;SwMEFAAGAAgAAAAhAN3KwXzfAAAACgEAAA8AAABkcnMvZG93bnJldi54bWxMj0FPwzAMhe9I/IfI&#10;SFzQlnYr2yhNJ4QEF7h0IHFNE9NWNE7VZF337/FOcLKt9/T8vWI/u15MOIbOk4J0mYBAMt521Cj4&#10;/HhZ7ECEqMnq3hMqOGOAfXl9Vejc+hNVOB1iIziEQq4VtDEOuZTBtOh0WPoBibVvPzod+RwbaUd9&#10;4nDXy1WSbKTTHfGHVg/43KL5ORydgiqrXmX/trmrzXlKtum7+fLOKHV7Mz89gog4xz8zXPAZHUpm&#10;qv2RbBC9gsVqvWWrgod7nhdDuuNyNS9ZtgZZFvJ/hfIXAAD//wMAUEsBAi0AFAAGAAgAAAAhALaD&#10;OJL+AAAA4QEAABMAAAAAAAAAAAAAAAAAAAAAAFtDb250ZW50X1R5cGVzXS54bWxQSwECLQAUAAYA&#10;CAAAACEAOP0h/9YAAACUAQAACwAAAAAAAAAAAAAAAAAvAQAAX3JlbHMvLnJlbHNQSwECLQAUAAYA&#10;CAAAACEA/0CiDRkCAACKBAAADgAAAAAAAAAAAAAAAAAuAgAAZHJzL2Uyb0RvYy54bWxQSwECLQAU&#10;AAYACAAAACEA3crBfN8AAAAKAQAADwAAAAAAAAAAAAAAAABzBAAAZHJzL2Rvd25yZXYueG1sUEsF&#10;BgAAAAAEAAQA8wAAAH8FAAAAAA==&#10;" fillcolor="#002060" stroked="f" strokeweight="2pt">
                <v:textbox style="mso-fit-shape-to-text:t" inset=",1mm">
                  <w:txbxContent>
                    <w:p w14:paraId="3C052E82" w14:textId="77777777" w:rsidR="0019269E" w:rsidRPr="004D4808" w:rsidRDefault="0019269E" w:rsidP="0019269E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</w:pPr>
                      <w:r w:rsidRPr="004D4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  <w:t>会 場</w:t>
                      </w:r>
                    </w:p>
                  </w:txbxContent>
                </v:textbox>
              </v:roundrect>
            </w:pict>
          </mc:Fallback>
        </mc:AlternateContent>
      </w:r>
      <w:r w:rsidRPr="00D330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758352" wp14:editId="3112F183">
                <wp:simplePos x="0" y="0"/>
                <wp:positionH relativeFrom="column">
                  <wp:posOffset>935355</wp:posOffset>
                </wp:positionH>
                <wp:positionV relativeFrom="paragraph">
                  <wp:posOffset>2284095</wp:posOffset>
                </wp:positionV>
                <wp:extent cx="3627755" cy="307340"/>
                <wp:effectExtent l="0" t="0" r="0" b="0"/>
                <wp:wrapNone/>
                <wp:docPr id="48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75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3FD4A7" w14:textId="403C71ED" w:rsidR="00E917B6" w:rsidRPr="00513F73" w:rsidRDefault="00E917B6" w:rsidP="00E917B6">
                            <w:pP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39CA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513F73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513F73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日（</w:t>
                            </w:r>
                            <w:r w:rsidR="00F939CA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  <w:r w:rsidRPr="00513F73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4922E2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定員になり次第締め切り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758352" id="テキスト ボックス 26" o:spid="_x0000_s1039" type="#_x0000_t202" style="position:absolute;margin-left:73.65pt;margin-top:179.85pt;width:285.65pt;height:24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OShgEAAPECAAAOAAAAZHJzL2Uyb0RvYy54bWysUk1v2zAMvRfYfxB0X+wmbTMYcYptRXsZ&#10;2gLdfoAiS7EAS9RIJXb+/Sg1TYruNuxCSfx4fHzU6nbyg9gbJAehlZezWgoTNHQubFv56+f95y9S&#10;UFKhUwME08qDIXm7/nSxGmNj5tDD0BkUDBKoGWMr+5RiU1Wke+MVzSCawEEL6FXiJ26rDtXI6H6o&#10;5nV9U42AXUTQhoi9d69BuS741hqdnqwlk8TQSuaWisViN9lW65Vqtqhi7/SRhvoHFl65wE1PUHcq&#10;KbFD9xeUdxqBwKaZBl+BtU6bMgNPc1l/mOalV9GUWVgciieZ6P/B6sf9S3xGkaZvMPECsyBjpIbY&#10;meeZLPp8MlPBcZbwcJLNTElodi5u5svl9bUUmmOLerm4KrpW5+qIlB4MeJEvrUReS1FL7X9Q4o6c&#10;+paSmwW4d8OQ/Wcq+ZamzSRcxzQXbzw30B2Y/sgbbCX93ik0UmAavkNZeEaj+HWXGLE0yjCvNUd0&#10;1rX0P/6BvLj375J1/qnrPwAAAP//AwBQSwMEFAAGAAgAAAAhAFdftvbfAAAACwEAAA8AAABkcnMv&#10;ZG93bnJldi54bWxMj8tOwzAQRfdI/IM1SOyoHfpICHGqiofEohtK2LvxkETE4yh2m/TvGVawvJqj&#10;e88U29n14oxj6DxpSBYKBFLtbUeNhurj9S4DEaIha3pPqOGCAbbl9VVhcusnesfzITaCSyjkRkMb&#10;45BLGeoWnQkLPyDx7cuPzkSOYyPtaCYud728V2ojnemIF1oz4FOL9ffh5DTEaHfJpXpx4e1z3j9P&#10;rarXptL69mbePYKIOMc/GH71WR1Kdjr6E9kges6rdMmohuX6IQXBRJpkGxBHDSuVJSDLQv7/ofwB&#10;AAD//wMAUEsBAi0AFAAGAAgAAAAhALaDOJL+AAAA4QEAABMAAAAAAAAAAAAAAAAAAAAAAFtDb250&#10;ZW50X1R5cGVzXS54bWxQSwECLQAUAAYACAAAACEAOP0h/9YAAACUAQAACwAAAAAAAAAAAAAAAAAv&#10;AQAAX3JlbHMvLnJlbHNQSwECLQAUAAYACAAAACEAkZCDkoYBAADxAgAADgAAAAAAAAAAAAAAAAAu&#10;AgAAZHJzL2Uyb0RvYy54bWxQSwECLQAUAAYACAAAACEAV1+29t8AAAALAQAADwAAAAAAAAAAAAAA&#10;AADgAwAAZHJzL2Rvd25yZXYueG1sUEsFBgAAAAAEAAQA8wAAAOwEAAAAAA==&#10;" filled="f" stroked="f">
                <v:textbox style="mso-fit-shape-to-text:t">
                  <w:txbxContent>
                    <w:p w14:paraId="273FD4A7" w14:textId="403C71ED" w:rsidR="00E917B6" w:rsidRPr="00513F73" w:rsidRDefault="00E917B6" w:rsidP="00E917B6">
                      <w:pP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939CA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Pr="00513F73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513F73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日（</w:t>
                      </w:r>
                      <w:r w:rsidR="00F939CA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水</w:t>
                      </w:r>
                      <w:r w:rsidRPr="00513F73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Pr="004922E2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定員になり次第締め切り</w:t>
                      </w:r>
                    </w:p>
                  </w:txbxContent>
                </v:textbox>
              </v:shape>
            </w:pict>
          </mc:Fallback>
        </mc:AlternateContent>
      </w:r>
      <w:r w:rsidRPr="00D330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33C485" wp14:editId="6B02699D">
                <wp:simplePos x="0" y="0"/>
                <wp:positionH relativeFrom="column">
                  <wp:posOffset>934085</wp:posOffset>
                </wp:positionH>
                <wp:positionV relativeFrom="paragraph">
                  <wp:posOffset>1473835</wp:posOffset>
                </wp:positionV>
                <wp:extent cx="5643245" cy="282575"/>
                <wp:effectExtent l="0" t="0" r="0" b="0"/>
                <wp:wrapNone/>
                <wp:docPr id="1269473950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245" cy="282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E421E3" w14:textId="294F8F32" w:rsidR="00A53DF4" w:rsidRPr="00A53DF4" w:rsidRDefault="00D722B5" w:rsidP="00F939CA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３</w:t>
                            </w:r>
                            <w:r w:rsidR="00A223E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０</w:t>
                            </w:r>
                            <w:r w:rsidR="00A53DF4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名</w:t>
                            </w:r>
                            <w:r w:rsidR="00E61912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 xml:space="preserve"> 程度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3C485" id="_x0000_s1040" type="#_x0000_t202" style="position:absolute;margin-left:73.55pt;margin-top:116.05pt;width:444.35pt;height:2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HkhQEAAPECAAAOAAAAZHJzL2Uyb0RvYy54bWysUk1v2zAMvRfYfxB0X5x6SVsYcYptRXcZ&#10;tgHtfoAiS7EAS9RIJXb+/SglTYrtVvRCSfx4fHzU6n7yg9gbJAehldezuRQmaOhc2Lby9/Pjxzsp&#10;KKnQqQGCaeXBkLxff7hajbExNfQwdAYFgwRqxtjKPqXYVBXp3nhFM4gmcNACepX4iduqQzUyuh+q&#10;ej6/qUbALiJoQ8Teh2NQrgu+tUann9aSSWJoJXNLxWKxm2yr9Uo1W1Sxd/pEQ72BhVcucNMz1INK&#10;SuzQ/QflnUYgsGmmwVdgrdOmzMDTXM//meapV9GUWVgcimeZ6P1g9Y/9U/yFIk1fYOIFZkHGSA2x&#10;M88zWfT5ZKaC4yzh4SybmZLQ7FzeLD7Vi6UUmmP1Xb28XWaY6lIdkdI3A17kSyuR11LUUvvvlI6p&#10;Lym5WYBHNwzZf6GSb2naTMJ1THPxwnMD3YHpj7zBVtKfnUIjBabhK5SFH9E+7xJYVxplmGPNCZ11&#10;LVRPfyAv7vW7ZF1+6vovAAAA//8DAFBLAwQUAAYACAAAACEAWbUUC98AAAAMAQAADwAAAGRycy9k&#10;b3ducmV2LnhtbEyPzW7CMBCE75V4B2sr9VZsAoSSxkFVq15bQX8kbiZekoh4HcWGpG/f5dTednZH&#10;s9/km9G14oJ9aDxpmE0VCKTS24YqDZ8fr/cPIEI0ZE3rCTX8YIBNMbnJTWb9QFu87GIlOIRCZjTU&#10;MXaZlKGs0Zkw9R0S346+dyay7CtpezNwuGtlolQqnWmIP9Smw+cay9Pu7DR8vR333wv1Xr24ZTf4&#10;UUlya6n13e349Agi4hj/zHDFZ3QomOngz2SDaFkvVjO2akjmCQ9Xh5ovuc2BV6s0BVnk8n+J4hcA&#10;AP//AwBQSwECLQAUAAYACAAAACEAtoM4kv4AAADhAQAAEwAAAAAAAAAAAAAAAAAAAAAAW0NvbnRl&#10;bnRfVHlwZXNdLnhtbFBLAQItABQABgAIAAAAIQA4/SH/1gAAAJQBAAALAAAAAAAAAAAAAAAAAC8B&#10;AABfcmVscy8ucmVsc1BLAQItABQABgAIAAAAIQD0mYHkhQEAAPECAAAOAAAAAAAAAAAAAAAAAC4C&#10;AABkcnMvZTJvRG9jLnhtbFBLAQItABQABgAIAAAAIQBZtRQL3wAAAAwBAAAPAAAAAAAAAAAAAAAA&#10;AN8DAABkcnMvZG93bnJldi54bWxQSwUGAAAAAAQABADzAAAA6wQAAAAA&#10;" filled="f" stroked="f">
                <v:textbox>
                  <w:txbxContent>
                    <w:p w14:paraId="76E421E3" w14:textId="294F8F32" w:rsidR="00A53DF4" w:rsidRPr="00A53DF4" w:rsidRDefault="00D722B5" w:rsidP="00F939CA">
                      <w:pPr>
                        <w:spacing w:line="320" w:lineRule="exact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３</w:t>
                      </w:r>
                      <w:r w:rsidR="00A223E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０</w:t>
                      </w:r>
                      <w:r w:rsidR="00A53DF4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名</w:t>
                      </w:r>
                      <w:r w:rsidR="00E61912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 xml:space="preserve"> 程度</w:t>
                      </w:r>
                    </w:p>
                  </w:txbxContent>
                </v:textbox>
              </v:shape>
            </w:pict>
          </mc:Fallback>
        </mc:AlternateContent>
      </w:r>
      <w:r w:rsidRPr="00C004D6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807350" wp14:editId="6E87CE4E">
                <wp:simplePos x="0" y="0"/>
                <wp:positionH relativeFrom="column">
                  <wp:posOffset>-150495</wp:posOffset>
                </wp:positionH>
                <wp:positionV relativeFrom="paragraph">
                  <wp:posOffset>1854835</wp:posOffset>
                </wp:positionV>
                <wp:extent cx="899795" cy="308610"/>
                <wp:effectExtent l="0" t="0" r="0" b="0"/>
                <wp:wrapNone/>
                <wp:docPr id="87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086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F7460" w14:textId="77777777" w:rsidR="0019269E" w:rsidRPr="004D4808" w:rsidRDefault="0019269E" w:rsidP="0019269E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</w:pPr>
                            <w:r w:rsidRPr="004D4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  <w:t>受講料</w:t>
                            </w:r>
                          </w:p>
                        </w:txbxContent>
                      </wps:txbx>
                      <wps:bodyPr tIns="360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807350" id="_x0000_s1041" style="position:absolute;margin-left:-11.85pt;margin-top:146.05pt;width:70.85pt;height:2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VcGQIAAIoEAAAOAAAAZHJzL2Uyb0RvYy54bWysVNtuEzEQfUfiHyy/k92kSkiibCrUqggJ&#10;QdXCBzi+ZI1sj2U7yebvGXs3m0IRD4g8OGN7zpmZ45nd3HbWkKMMUYNr6HRSUyIdB6HdvqHfvz28&#10;W1ISE3OCGXCyoWcZ6e327ZvNya/lDFowQgaCJC6uT76hbUp+XVWRt9KyOAEvHV4qCJYl3IZ9JQI7&#10;Ibs11ayuF9UJgvABuIwRT+/7S7ot/EpJnr4qFWUipqGYWyprKOsur9V2w9b7wHyr+ZAG+4csLNMO&#10;g45U9ywxcgj6FZXVPEAElSYcbAVKaS5LDVjNtP6tmueWeVlqQXGiH2WK/4+Wfzk++8eAMpx8XEc0&#10;cxWdCjb/Y36kK2KdR7FklwjHw+Vq9X41p4Tj1U29XEyLmNUV7ENMHyVYko2GBjg48YQPUnRix88x&#10;FcEEccxiZzDxgxJlDcp/ZIbMa/zl50HGwRmtC2dGRjBaPGhjyibsd3cmEIRipvWsXlzAv7gZl50d&#10;ZFjPnU+qa+3FSmcjs59xT1IRLbDaWcm6tKUc4zDOpUvT/qplQvbhX6Y+IkohhTAzK4w/cg8EueVf&#10;c/dZDv4ZKktXj+D6b4n14BFRIoNLI9hqB+FPBAarGiL3/heRemmySqnbdagNDv08u+ajHYjzYyDp&#10;k8MOvVnkByQhmTvoh4853gLOHk9DTP/hkPApUo50xQ8bbPii2TCceaJe7ovX9ROy/QkAAP//AwBQ&#10;SwMEFAAGAAgAAAAhAIjE6xvgAAAACwEAAA8AAABkcnMvZG93bnJldi54bWxMj8FOwzAQRO9I/IO1&#10;SFxQayetmpJmUyEkuMAlBYmrY7tJRLyOYjdN/x73RI+rfZp5U+xn27PJjL5zhJAsBTBDyumOGoTv&#10;r7fFFpgPkrTsHRmEi/GwL+/vCplrd6bKTIfQsBhCPpcIbQhDzrlXrbHSL91gKP6ObrQyxHNsuB7l&#10;OYbbnqdCbLiVHcWGVg7mtTXq93CyCNW6euf9x+apVpdJZMmn+nFWIT4+zC87YMHM4R+Gq35UhzI6&#10;1e5E2rMeYZGusogipM9pAuxKJNu4rkZYrUUGvCz47YbyDwAA//8DAFBLAQItABQABgAIAAAAIQC2&#10;gziS/gAAAOEBAAATAAAAAAAAAAAAAAAAAAAAAABbQ29udGVudF9UeXBlc10ueG1sUEsBAi0AFAAG&#10;AAgAAAAhADj9If/WAAAAlAEAAAsAAAAAAAAAAAAAAAAALwEAAF9yZWxzLy5yZWxzUEsBAi0AFAAG&#10;AAgAAAAhAKUL1VwZAgAAigQAAA4AAAAAAAAAAAAAAAAALgIAAGRycy9lMm9Eb2MueG1sUEsBAi0A&#10;FAAGAAgAAAAhAIjE6xvgAAAACwEAAA8AAAAAAAAAAAAAAAAAcwQAAGRycy9kb3ducmV2LnhtbFBL&#10;BQYAAAAABAAEAPMAAACABQAAAAA=&#10;" fillcolor="#002060" stroked="f" strokeweight="2pt">
                <v:textbox style="mso-fit-shape-to-text:t" inset=",1mm">
                  <w:txbxContent>
                    <w:p w14:paraId="204F7460" w14:textId="77777777" w:rsidR="0019269E" w:rsidRPr="004D4808" w:rsidRDefault="0019269E" w:rsidP="0019269E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</w:pPr>
                      <w:r w:rsidRPr="004D4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  <w:t>受講料</w:t>
                      </w:r>
                    </w:p>
                  </w:txbxContent>
                </v:textbox>
              </v:roundrect>
            </w:pict>
          </mc:Fallback>
        </mc:AlternateContent>
      </w:r>
      <w:r w:rsidRPr="00D330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68C4C" wp14:editId="7457FCBD">
                <wp:simplePos x="0" y="0"/>
                <wp:positionH relativeFrom="column">
                  <wp:posOffset>933450</wp:posOffset>
                </wp:positionH>
                <wp:positionV relativeFrom="paragraph">
                  <wp:posOffset>2700020</wp:posOffset>
                </wp:positionV>
                <wp:extent cx="5032375" cy="287020"/>
                <wp:effectExtent l="0" t="0" r="0" b="0"/>
                <wp:wrapNone/>
                <wp:docPr id="6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75" cy="287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2A9257" w14:textId="6339190E" w:rsidR="00E917B6" w:rsidRPr="00E719A4" w:rsidRDefault="0019691B" w:rsidP="00E917B6">
                            <w:pPr>
                              <w:spacing w:line="360" w:lineRule="exact"/>
                              <w:ind w:right="389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</w:pPr>
                            <w:bookmarkStart w:id="0" w:name="_Hlk132115856"/>
                            <w:bookmarkStart w:id="1" w:name="_Hlk132115857"/>
                            <w:r w:rsidRPr="00E719A4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DMG森精機</w:t>
                            </w:r>
                            <w:r w:rsidR="00E917B6" w:rsidRPr="00E719A4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株式会社</w:t>
                            </w:r>
                            <w:r w:rsidRPr="00E719A4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・他</w:t>
                            </w:r>
                            <w:r w:rsidR="004922E2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4284" w:rsidRPr="004922E2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>（詳細はセミナー概要欄に記載）</w:t>
                            </w:r>
                            <w:r w:rsidR="00E917B6" w:rsidRPr="00E719A4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768C4C" id="_x0000_s1042" type="#_x0000_t202" style="position:absolute;margin-left:73.5pt;margin-top:212.6pt;width:396.25pt;height:22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wQhQEAAPECAAAOAAAAZHJzL2Uyb0RvYy54bWysUttu2zAMfS+wfxD0vth10QuMOMW2onsp&#10;2gLtPkCRpViAJWqkEjt/X0pNk6F7G/ZCSbwcHh5qeTv7UewMkoPQyfNFLYUJGnoXNp389Xr/9UYK&#10;Sir0aoRgOrk3JG9XX86WU2xNAwOMvUHBIIHaKXZySCm2VUV6MF7RAqIJHLSAXiV+4qbqUU2M7seq&#10;qeuragLsI4I2ROy9ew/KVcG31uj0ZC2ZJMZOMrdULBa7zrZaLVW7QRUHpw801D+w8MoFbnqEulNJ&#10;iS26v6C80wgENi00+AqsddqUGXia8/rTNC+DiqbMwuJQPMpE/w9WP+5e4jOKNH+HmReYBZkitcTO&#10;PM9s0eeTmQqOs4T7o2xmTkKz87K+aC6uL6XQHGturuum6FqdqiNS+mnAi3zpJPJailpq90CJO3Lq&#10;R0puFuDejWP2n6jkW5rXs3A907z64LmGfs/0J95gJ+n3VqGRAtP4A8rCMxrFb9vEiKVRhnmvOaCz&#10;rqX/4Q/kxf35Llmnn7p6AwAA//8DAFBLAwQUAAYACAAAACEA+4OsPt8AAAALAQAADwAAAGRycy9k&#10;b3ducmV2LnhtbEyPzU7DMBCE70i8g7VI3KjTkFCaxqkqfiQOXCjh7sZuHBGvo3jbpG/PcoLjzI5m&#10;vym3s+/F2Y6xC6hguUhAWGyC6bBVUH++3j2CiKTR6D6gVXCxEbbV9VWpCxMm/LDnPbWCSzAWWoEj&#10;GgopY+Os13ERBot8O4bRa2I5ttKMeuJy38s0SR6k1x3yB6cH++Rs870/eQVEZre81C8+vn3N78+T&#10;S5pc10rd3sy7DQiyM/2F4Ref0aFipkM4oYmiZ52teAspyNI8BcGJ9f06B3FgZ5VkIKtS/t9Q/QAA&#10;AP//AwBQSwECLQAUAAYACAAAACEAtoM4kv4AAADhAQAAEwAAAAAAAAAAAAAAAAAAAAAAW0NvbnRl&#10;bnRfVHlwZXNdLnhtbFBLAQItABQABgAIAAAAIQA4/SH/1gAAAJQBAAALAAAAAAAAAAAAAAAAAC8B&#10;AABfcmVscy8ucmVsc1BLAQItABQABgAIAAAAIQApdtwQhQEAAPECAAAOAAAAAAAAAAAAAAAAAC4C&#10;AABkcnMvZTJvRG9jLnhtbFBLAQItABQABgAIAAAAIQD7g6w+3wAAAAsBAAAPAAAAAAAAAAAAAAAA&#10;AN8DAABkcnMvZG93bnJldi54bWxQSwUGAAAAAAQABADzAAAA6wQAAAAA&#10;" filled="f" stroked="f">
                <v:textbox style="mso-fit-shape-to-text:t">
                  <w:txbxContent>
                    <w:p w14:paraId="552A9257" w14:textId="6339190E" w:rsidR="00E917B6" w:rsidRPr="00E719A4" w:rsidRDefault="0019691B" w:rsidP="00E917B6">
                      <w:pPr>
                        <w:spacing w:line="360" w:lineRule="exact"/>
                        <w:ind w:right="389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</w:pPr>
                      <w:bookmarkStart w:id="2" w:name="_Hlk132115856"/>
                      <w:bookmarkStart w:id="3" w:name="_Hlk132115857"/>
                      <w:r w:rsidRPr="00E719A4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DMG森精機</w:t>
                      </w:r>
                      <w:r w:rsidR="00E917B6" w:rsidRPr="00E719A4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株式会社</w:t>
                      </w:r>
                      <w:r w:rsidRPr="00E719A4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・他</w:t>
                      </w:r>
                      <w:r w:rsidR="004922E2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 xml:space="preserve"> </w:t>
                      </w:r>
                      <w:r w:rsidR="00214284" w:rsidRPr="004922E2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>（詳細はセミナー概要欄に記載）</w:t>
                      </w:r>
                      <w:r w:rsidR="00E917B6" w:rsidRPr="00E719A4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 xml:space="preserve">　　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Pr="00D330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B923D2" wp14:editId="01B76986">
                <wp:simplePos x="0" y="0"/>
                <wp:positionH relativeFrom="column">
                  <wp:posOffset>-254000</wp:posOffset>
                </wp:positionH>
                <wp:positionV relativeFrom="paragraph">
                  <wp:posOffset>3103880</wp:posOffset>
                </wp:positionV>
                <wp:extent cx="1115695" cy="308610"/>
                <wp:effectExtent l="0" t="0" r="8255" b="0"/>
                <wp:wrapNone/>
                <wp:docPr id="41" name="角丸四角形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5A3293-19AA-4419-930E-FE0554D1F3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086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95CF2" w14:textId="28BCA430" w:rsidR="00E917B6" w:rsidRPr="008D3550" w:rsidRDefault="0058124A" w:rsidP="00E917B6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  <w:t>セミナー</w:t>
                            </w:r>
                            <w:r w:rsidR="00E917B6" w:rsidRPr="008D35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  <w:t>概要</w:t>
                            </w:r>
                          </w:p>
                        </w:txbxContent>
                      </wps:txbx>
                      <wps:bodyPr tIns="36000" rtlCol="0" anchor="ctr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923D2" id="_x0000_s1043" style="position:absolute;margin-left:-20pt;margin-top:244.4pt;width:87.85pt;height:24.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IkGQIAAIsEAAAOAAAAZHJzL2Uyb0RvYy54bWysVNtuEzEQfUfiHyy/k91NldBG2VSoVRES&#10;gqqFD3B8yRrZHst2ks3fM/ZuNoUiHhB5cHyZc+bM8XjXt7015CBD1OBa2sxqSqTjILTbtfT7t4d3&#10;15TExJxgBpxs6UlGert5+2Z99Cs5hw6MkIEgiYuro29pl5JfVVXknbQszsBLh4cKgmUJl2FXicCO&#10;yG5NNa/rZXWEIHwALmPE3fvhkG4Kv1KSp69KRZmIaSlqS2UMZdzmsdqs2WoXmO80H2Wwf1BhmXaY&#10;dKK6Z4mRfdCvqKzmASKoNONgK1BKc1lqwGqa+rdqnjvmZakFzYl+sin+P1r+5fDsHwPacPRxFXGa&#10;q+hVsPkf9ZG+mHWazJJ9Ihw3m6ZZLG8WlHA8u6qvl01xs7qgfYjpowRL8qSlAfZOPOGNFKPY4XNM&#10;xTFBHLPYGkz8oERZg/4fmCGLGn/5fpBxDMbZmTMjIxgtHrQxZRF22zsTCEJRaj2vl2fwL2HG5WAH&#10;GTZw553qUnyZpZOROc64J6mIFljuvKgufSmnPIxz6VIzHHVMyCH9S+kTohRSCDOzwvwT90iQe/41&#10;96ByjM9QWdp6Atd/EzaAJ0TJDC5NYKsdhD8RGKxqzDzEn00arMkupX7bozfYCe9zaN7agjg9BpI+&#10;OWzRq2W+QBKSuYPh9THHO8DHx9OY03/YJ7yKlDNd8OMCO754Nr7O/KRerkvU5Ruy+QkAAP//AwBQ&#10;SwMEFAAGAAgAAAAhAGoXFwbhAAAACwEAAA8AAABkcnMvZG93bnJldi54bWxMj8FOwzAQRO9I/IO1&#10;SFxQa5emTRTiVAgJLnBJQerVsbdJRLyOYjdN/x73RI+rHc28V+xm27MJR985krBaCmBI2pmOGgk/&#10;3++LDJgPiozqHaGEC3rYlfd3hcqNO1OF0z40LJaQz5WENoQh59zrFq3ySzcgxd/RjVaFeI4NN6M6&#10;x3Lb82chttyqjuJCqwZ8a1H/7k9WQpVUH7z/3D7V+jKJdPWlD85qKR8f5tcXYAHn8B+GK35EhzIy&#10;1e5ExrNewiIR0SVISLIsOlwT600KrJawWacJ8LLgtw7lHwAAAP//AwBQSwECLQAUAAYACAAAACEA&#10;toM4kv4AAADhAQAAEwAAAAAAAAAAAAAAAAAAAAAAW0NvbnRlbnRfVHlwZXNdLnhtbFBLAQItABQA&#10;BgAIAAAAIQA4/SH/1gAAAJQBAAALAAAAAAAAAAAAAAAAAC8BAABfcmVscy8ucmVsc1BLAQItABQA&#10;BgAIAAAAIQBND8IkGQIAAIsEAAAOAAAAAAAAAAAAAAAAAC4CAABkcnMvZTJvRG9jLnhtbFBLAQIt&#10;ABQABgAIAAAAIQBqFxcG4QAAAAsBAAAPAAAAAAAAAAAAAAAAAHMEAABkcnMvZG93bnJldi54bWxQ&#10;SwUGAAAAAAQABADzAAAAgQUAAAAA&#10;" fillcolor="#002060" stroked="f" strokeweight="2pt">
                <v:textbox style="mso-fit-shape-to-text:t" inset=",1mm">
                  <w:txbxContent>
                    <w:p w14:paraId="45495CF2" w14:textId="28BCA430" w:rsidR="00E917B6" w:rsidRPr="008D3550" w:rsidRDefault="0058124A" w:rsidP="00E917B6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  <w:t>セミナー</w:t>
                      </w:r>
                      <w:r w:rsidR="00E917B6" w:rsidRPr="008D355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  <w:t>概要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B6D6A3" w14:textId="22026175" w:rsidR="00673418" w:rsidRDefault="00673418" w:rsidP="0019269E"/>
    <w:p w14:paraId="0B46715A" w14:textId="50780CCC" w:rsidR="00B861BA" w:rsidRDefault="00B861BA" w:rsidP="0019269E"/>
    <w:p w14:paraId="0013E270" w14:textId="3BDCE958" w:rsidR="00B861BA" w:rsidRDefault="00B861BA" w:rsidP="0019269E"/>
    <w:p w14:paraId="313194BA" w14:textId="2710DF21" w:rsidR="00B861BA" w:rsidRDefault="00671D8D" w:rsidP="0019269E">
      <w:r>
        <w:rPr>
          <w:noProof/>
        </w:rPr>
        <w:drawing>
          <wp:anchor distT="0" distB="0" distL="114300" distR="114300" simplePos="0" relativeHeight="251659263" behindDoc="0" locked="0" layoutInCell="1" allowOverlap="1" wp14:anchorId="061D1373" wp14:editId="147CA5A6">
            <wp:simplePos x="0" y="0"/>
            <wp:positionH relativeFrom="column">
              <wp:posOffset>4493260</wp:posOffset>
            </wp:positionH>
            <wp:positionV relativeFrom="paragraph">
              <wp:posOffset>115570</wp:posOffset>
            </wp:positionV>
            <wp:extent cx="2082800" cy="2082800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3E491" w14:textId="78B80985" w:rsidR="00B861BA" w:rsidRDefault="00B861BA" w:rsidP="0019269E"/>
    <w:p w14:paraId="31A2DBE1" w14:textId="39DE9D24" w:rsidR="00B861BA" w:rsidRDefault="00B861BA" w:rsidP="0019269E"/>
    <w:p w14:paraId="7CF2CD03" w14:textId="04D13474" w:rsidR="00B861BA" w:rsidRDefault="00B861BA" w:rsidP="0019269E"/>
    <w:p w14:paraId="3E929933" w14:textId="21D711D9" w:rsidR="00B861BA" w:rsidRDefault="00B861BA" w:rsidP="0019269E"/>
    <w:p w14:paraId="00DF5CD9" w14:textId="25CD1CCF" w:rsidR="00B861BA" w:rsidRDefault="00B861BA" w:rsidP="0019269E"/>
    <w:p w14:paraId="6B74989F" w14:textId="0809E423" w:rsidR="00B861BA" w:rsidRDefault="00B861BA" w:rsidP="0019269E"/>
    <w:p w14:paraId="44E67B36" w14:textId="27F53394" w:rsidR="00B861BA" w:rsidRDefault="00B861BA" w:rsidP="0019269E"/>
    <w:p w14:paraId="11D2D65F" w14:textId="3DF2BBD3" w:rsidR="00B861BA" w:rsidRDefault="00B861BA" w:rsidP="0019269E"/>
    <w:p w14:paraId="465379AF" w14:textId="4010C349" w:rsidR="00B861BA" w:rsidRDefault="00B861BA" w:rsidP="0019269E"/>
    <w:p w14:paraId="61F473B7" w14:textId="057D0334" w:rsidR="00B861BA" w:rsidRDefault="00B861BA" w:rsidP="0019269E"/>
    <w:p w14:paraId="76501499" w14:textId="76BB57A1" w:rsidR="00B861BA" w:rsidRDefault="00B861BA" w:rsidP="0019269E"/>
    <w:p w14:paraId="383B4989" w14:textId="60EBC0FC" w:rsidR="00B861BA" w:rsidRDefault="00B861BA" w:rsidP="0019269E"/>
    <w:p w14:paraId="49B1E7A9" w14:textId="414B9381" w:rsidR="00B861BA" w:rsidRDefault="00B861BA" w:rsidP="0019269E"/>
    <w:p w14:paraId="7BACBE52" w14:textId="28DC1354" w:rsidR="00B861BA" w:rsidRPr="00A223E7" w:rsidRDefault="00813485" w:rsidP="0019269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38" behindDoc="0" locked="0" layoutInCell="1" allowOverlap="1" wp14:anchorId="2A8B773A" wp14:editId="3E51A979">
            <wp:simplePos x="0" y="0"/>
            <wp:positionH relativeFrom="column">
              <wp:posOffset>-24765</wp:posOffset>
            </wp:positionH>
            <wp:positionV relativeFrom="paragraph">
              <wp:posOffset>565150</wp:posOffset>
            </wp:positionV>
            <wp:extent cx="669268" cy="3556000"/>
            <wp:effectExtent l="0" t="0" r="0" b="0"/>
            <wp:wrapNone/>
            <wp:docPr id="119169220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3" r="13075" b="2132"/>
                    <a:stretch/>
                  </pic:blipFill>
                  <pic:spPr bwMode="auto">
                    <a:xfrm>
                      <a:off x="0" y="0"/>
                      <a:ext cx="671195" cy="356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3E7">
        <w:rPr>
          <w:rFonts w:hint="eastAsia"/>
        </w:rPr>
        <w:t xml:space="preserve">　　　　　　　　　</w:t>
      </w:r>
      <w:r w:rsidR="00A223E7" w:rsidRPr="00A223E7">
        <w:rPr>
          <w:rFonts w:hint="eastAsia"/>
          <w:sz w:val="28"/>
          <w:szCs w:val="28"/>
        </w:rPr>
        <w:t>≪セミナープログラム≫</w:t>
      </w:r>
    </w:p>
    <w:tbl>
      <w:tblPr>
        <w:tblStyle w:val="ac"/>
        <w:tblW w:w="8470" w:type="dxa"/>
        <w:tblInd w:w="1731" w:type="dxa"/>
        <w:tblLook w:val="04A0" w:firstRow="1" w:lastRow="0" w:firstColumn="1" w:lastColumn="0" w:noHBand="0" w:noVBand="1"/>
      </w:tblPr>
      <w:tblGrid>
        <w:gridCol w:w="1666"/>
        <w:gridCol w:w="6804"/>
      </w:tblGrid>
      <w:tr w:rsidR="00B861BA" w14:paraId="3D843EF3" w14:textId="77777777" w:rsidTr="00D02CB8">
        <w:trPr>
          <w:trHeight w:val="1889"/>
        </w:trPr>
        <w:tc>
          <w:tcPr>
            <w:tcW w:w="1666" w:type="dxa"/>
            <w:vAlign w:val="center"/>
          </w:tcPr>
          <w:p w14:paraId="14F38D13" w14:textId="5E77D9AF" w:rsidR="005A3F7B" w:rsidRPr="009A17AE" w:rsidRDefault="0019691B" w:rsidP="005A3F7B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bookmarkStart w:id="4" w:name="_Hlk198732862"/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第一部</w:t>
            </w:r>
          </w:p>
          <w:p w14:paraId="7973C571" w14:textId="1490A20C" w:rsidR="005A3F7B" w:rsidRDefault="005A3F7B" w:rsidP="00983FE9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45FBF9A" w14:textId="0BA5709E" w:rsidR="005A3F7B" w:rsidRDefault="005A3F7B" w:rsidP="00983FE9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13</w:t>
            </w:r>
            <w:r w:rsidRPr="009A17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：15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9A17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～</w:t>
            </w:r>
          </w:p>
          <w:p w14:paraId="3C18BE5C" w14:textId="53803B67" w:rsidR="00B861BA" w:rsidRPr="009A17AE" w:rsidRDefault="00B861BA" w:rsidP="00983FE9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A17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1</w:t>
            </w:r>
            <w:r w:rsidR="0019691B">
              <w:rPr>
                <w:rFonts w:ascii="BIZ UDPゴシック" w:eastAsia="BIZ UDPゴシック" w:hAnsi="BIZ UDPゴシック" w:hint="eastAsia"/>
                <w:sz w:val="20"/>
                <w:szCs w:val="20"/>
              </w:rPr>
              <w:t>4</w:t>
            </w:r>
            <w:r w:rsidRPr="009A17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：45</w:t>
            </w:r>
          </w:p>
        </w:tc>
        <w:tc>
          <w:tcPr>
            <w:tcW w:w="6804" w:type="dxa"/>
            <w:vAlign w:val="center"/>
          </w:tcPr>
          <w:p w14:paraId="1C4BAD9C" w14:textId="41EA54EF" w:rsidR="00B861BA" w:rsidRPr="00217E8C" w:rsidRDefault="00DA2AD9" w:rsidP="00985CFD">
            <w:pPr>
              <w:pStyle w:val="aff7"/>
              <w:numPr>
                <w:ilvl w:val="0"/>
                <w:numId w:val="14"/>
              </w:numPr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17E8C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DMG森精機 会社概要</w:t>
            </w:r>
          </w:p>
          <w:p w14:paraId="671E89D9" w14:textId="14648147" w:rsidR="00DA2AD9" w:rsidRPr="00243433" w:rsidRDefault="00243433" w:rsidP="00DA2AD9">
            <w:pPr>
              <w:pStyle w:val="aff7"/>
              <w:snapToGrid w:val="0"/>
              <w:ind w:left="36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</w:t>
            </w:r>
            <w:r w:rsidR="00DA2AD9"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>講師</w:t>
            </w:r>
            <w:r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】</w:t>
            </w:r>
            <w:r w:rsidR="00217E8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DMG森精機株式会社 </w:t>
            </w:r>
            <w:r w:rsidR="00DA2AD9"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シニアエグゼクティブフェロー　森本 浩通　氏</w:t>
            </w:r>
          </w:p>
          <w:p w14:paraId="46629D0D" w14:textId="40122E64" w:rsidR="00E212E5" w:rsidRPr="00217E8C" w:rsidRDefault="00985CFD" w:rsidP="00E212E5">
            <w:pPr>
              <w:pStyle w:val="aff7"/>
              <w:numPr>
                <w:ilvl w:val="0"/>
                <w:numId w:val="14"/>
              </w:numPr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17E8C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航空機部品加工</w:t>
            </w:r>
            <w:r w:rsidR="00217E8C" w:rsidRPr="00217E8C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の</w:t>
            </w:r>
            <w:r w:rsidR="00DA2AD9" w:rsidRPr="00217E8C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ソリューション</w:t>
            </w:r>
          </w:p>
          <w:p w14:paraId="43DED2C3" w14:textId="679A5C63" w:rsidR="00DA2AD9" w:rsidRDefault="00CD54B7" w:rsidP="00DA2AD9">
            <w:pPr>
              <w:pStyle w:val="aff7"/>
              <w:snapToGrid w:val="0"/>
              <w:ind w:left="36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</w:t>
            </w:r>
            <w:r w:rsidR="002142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要旨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】</w:t>
            </w:r>
            <w:r w:rsidR="00243433"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>5軸加工機</w:t>
            </w:r>
            <w:r w:rsidR="00217E8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</w:t>
            </w:r>
            <w:r w:rsidR="00243433"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>複合加工機と共に世界中で航空機部品の加工に適用されているMX（工程集約、自動化、DX、GX）に基づくソリューションの紹介</w:t>
            </w:r>
          </w:p>
          <w:p w14:paraId="65670DAB" w14:textId="5A215C40" w:rsidR="00243433" w:rsidRPr="00243433" w:rsidRDefault="00243433" w:rsidP="00DA2AD9">
            <w:pPr>
              <w:pStyle w:val="aff7"/>
              <w:snapToGrid w:val="0"/>
              <w:ind w:left="36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【講師】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DMG森精機セールスアンドサービス株式会社 ５軸コンペテンスセンタ</w:t>
            </w:r>
            <w:r w:rsidR="005A3F7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センター長</w:t>
            </w:r>
            <w:r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142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加治 敏</w:t>
            </w:r>
            <w:r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氏</w:t>
            </w:r>
          </w:p>
        </w:tc>
      </w:tr>
      <w:tr w:rsidR="00B861BA" w14:paraId="05E9FAFC" w14:textId="77777777" w:rsidTr="00D02CB8">
        <w:trPr>
          <w:trHeight w:val="3672"/>
        </w:trPr>
        <w:tc>
          <w:tcPr>
            <w:tcW w:w="1666" w:type="dxa"/>
            <w:vAlign w:val="center"/>
          </w:tcPr>
          <w:p w14:paraId="156FC45A" w14:textId="1063C33A" w:rsidR="00B861BA" w:rsidRPr="009A17AE" w:rsidRDefault="0019691B" w:rsidP="00983FE9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第二部</w:t>
            </w:r>
          </w:p>
          <w:p w14:paraId="3C986A6C" w14:textId="588E966B" w:rsidR="005A3F7B" w:rsidRDefault="005A3F7B" w:rsidP="00983FE9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24CBBAD" w14:textId="7FA78EE1" w:rsidR="005A3F7B" w:rsidRDefault="005A3F7B" w:rsidP="00983FE9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15</w:t>
            </w:r>
            <w:r w:rsidRPr="009A17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：00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9A17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～</w:t>
            </w:r>
          </w:p>
          <w:p w14:paraId="7BCC5C86" w14:textId="3E378095" w:rsidR="00B861BA" w:rsidRPr="009A17AE" w:rsidRDefault="00B861BA" w:rsidP="00983FE9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A17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16：</w:t>
            </w:r>
            <w:r w:rsidR="0019691B">
              <w:rPr>
                <w:rFonts w:ascii="BIZ UDPゴシック" w:eastAsia="BIZ UDPゴシック" w:hAnsi="BIZ UDPゴシック" w:hint="eastAsia"/>
                <w:sz w:val="20"/>
                <w:szCs w:val="20"/>
              </w:rPr>
              <w:t>3</w:t>
            </w:r>
            <w:r w:rsidRPr="009A17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0</w:t>
            </w:r>
          </w:p>
        </w:tc>
        <w:tc>
          <w:tcPr>
            <w:tcW w:w="6804" w:type="dxa"/>
            <w:vAlign w:val="center"/>
          </w:tcPr>
          <w:p w14:paraId="56182FEB" w14:textId="0DD3371C" w:rsidR="00B861BA" w:rsidRPr="00217E8C" w:rsidRDefault="00214284" w:rsidP="00985CFD">
            <w:pPr>
              <w:pStyle w:val="aff7"/>
              <w:numPr>
                <w:ilvl w:val="0"/>
                <w:numId w:val="15"/>
              </w:numPr>
              <w:snapToGrid w:val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217E8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加工機と計測技術の融合</w:t>
            </w:r>
          </w:p>
          <w:p w14:paraId="4B488CBF" w14:textId="6D822A07" w:rsidR="00214284" w:rsidRDefault="00CD54B7" w:rsidP="00214284">
            <w:pPr>
              <w:pStyle w:val="aff7"/>
              <w:snapToGrid w:val="0"/>
              <w:ind w:left="36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</w:t>
            </w:r>
            <w:r w:rsidR="002142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要旨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】</w:t>
            </w:r>
            <w:r w:rsidR="00214284"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>5軸加工機</w:t>
            </w:r>
            <w:r w:rsidR="00405A5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で加工されたワークの形状測定を可能にする機上計測システムと、</w:t>
            </w:r>
            <w:r w:rsidR="005A3F7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その測定結果から加工パスの修正を自動的に行うフィードバック機能、   及びその実例の紹介</w:t>
            </w:r>
          </w:p>
          <w:p w14:paraId="45DD704C" w14:textId="00BE7DE8" w:rsidR="00214284" w:rsidRPr="00985CFD" w:rsidRDefault="00214284" w:rsidP="00214284">
            <w:pPr>
              <w:pStyle w:val="aff7"/>
              <w:snapToGrid w:val="0"/>
              <w:ind w:left="360"/>
              <w:rPr>
                <w:rFonts w:ascii="BIZ UDPゴシック" w:eastAsia="BIZ UDPゴシック" w:hAnsi="BIZ UDPゴシック"/>
                <w:sz w:val="22"/>
              </w:rPr>
            </w:pPr>
            <w:r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【講師】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DMG森精機株式会社 </w:t>
            </w:r>
            <w:r w:rsidR="005A3F7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応用技術開発統括部 統括部長</w:t>
            </w:r>
            <w:r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5A3F7B">
              <w:rPr>
                <w:rFonts w:ascii="BIZ UDPゴシック" w:eastAsia="BIZ UDPゴシック" w:hAnsi="BIZ UDPゴシック" w:hint="eastAsia"/>
                <w:sz w:val="18"/>
                <w:szCs w:val="18"/>
              </w:rPr>
              <w:t>神藤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5A3F7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健太</w:t>
            </w:r>
            <w:r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氏</w:t>
            </w:r>
          </w:p>
          <w:p w14:paraId="446A0FF4" w14:textId="419CE7FC" w:rsidR="00985CFD" w:rsidRPr="00217E8C" w:rsidRDefault="0067525E" w:rsidP="00985CFD">
            <w:pPr>
              <w:pStyle w:val="aff7"/>
              <w:numPr>
                <w:ilvl w:val="0"/>
                <w:numId w:val="15"/>
              </w:numPr>
              <w:snapToGrid w:val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217E8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５軸・複合加工機での工程集約と自動化による生産性向上</w:t>
            </w:r>
          </w:p>
          <w:p w14:paraId="76D1E29A" w14:textId="516011D5" w:rsidR="0067525E" w:rsidRDefault="00CD54B7" w:rsidP="0067525E">
            <w:pPr>
              <w:pStyle w:val="aff7"/>
              <w:snapToGrid w:val="0"/>
              <w:ind w:left="36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</w:t>
            </w:r>
            <w:r w:rsidR="0067525E">
              <w:rPr>
                <w:rFonts w:ascii="BIZ UDPゴシック" w:eastAsia="BIZ UDPゴシック" w:hAnsi="BIZ UDPゴシック" w:hint="eastAsia"/>
                <w:sz w:val="18"/>
                <w:szCs w:val="18"/>
              </w:rPr>
              <w:t>要旨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】</w:t>
            </w:r>
            <w:r w:rsidR="0067525E"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>5軸</w:t>
            </w:r>
            <w:r w:rsidR="005F23A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・複合</w:t>
            </w:r>
            <w:r w:rsidR="0067525E"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加工機</w:t>
            </w:r>
            <w:r w:rsidR="005F23A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を活用して、工作機械部品の加工時間、リードタイムを短縮した生産性向上事例</w:t>
            </w:r>
            <w:r w:rsidR="0067525E"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の紹介</w:t>
            </w:r>
          </w:p>
          <w:p w14:paraId="3554FAF2" w14:textId="0948769A" w:rsidR="0067525E" w:rsidRPr="0067525E" w:rsidRDefault="0067525E" w:rsidP="005F23AC">
            <w:pPr>
              <w:snapToGrid w:val="0"/>
              <w:ind w:firstLineChars="200" w:firstLine="360"/>
              <w:rPr>
                <w:rFonts w:ascii="BIZ UDPゴシック" w:eastAsia="BIZ UDPゴシック" w:hAnsi="BIZ UDPゴシック"/>
                <w:sz w:val="22"/>
              </w:rPr>
            </w:pPr>
            <w:r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【講師】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DMG森精機</w:t>
            </w:r>
            <w:r w:rsidR="009154A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株式会社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9154A3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生産準備部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9154A3">
              <w:rPr>
                <w:rFonts w:ascii="BIZ UDPゴシック" w:eastAsia="BIZ UDPゴシック" w:hAnsi="BIZ UDPゴシック" w:hint="eastAsia"/>
                <w:sz w:val="18"/>
                <w:szCs w:val="18"/>
              </w:rPr>
              <w:t>部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長</w:t>
            </w:r>
            <w:r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9154A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入江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9154A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政直</w:t>
            </w:r>
            <w:r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氏</w:t>
            </w:r>
          </w:p>
          <w:p w14:paraId="14034A26" w14:textId="2A77CDE9" w:rsidR="00985CFD" w:rsidRPr="00217E8C" w:rsidRDefault="00422B6F" w:rsidP="00985CFD">
            <w:pPr>
              <w:pStyle w:val="aff7"/>
              <w:numPr>
                <w:ilvl w:val="0"/>
                <w:numId w:val="15"/>
              </w:numPr>
              <w:snapToGrid w:val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217E8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水溶性切削油剤</w:t>
            </w:r>
            <w:r w:rsidR="00985CFD" w:rsidRPr="00217E8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の</w:t>
            </w:r>
            <w:r w:rsidRPr="00217E8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基礎と管理について</w:t>
            </w:r>
          </w:p>
          <w:p w14:paraId="4CCF2C1C" w14:textId="0A553DEC" w:rsidR="00CD54B7" w:rsidRDefault="00CD54B7" w:rsidP="00CD54B7">
            <w:pPr>
              <w:pStyle w:val="aff7"/>
              <w:snapToGrid w:val="0"/>
              <w:ind w:left="36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【要旨】</w:t>
            </w:r>
            <w:r w:rsidR="00422B6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水溶性切削油剤</w:t>
            </w:r>
            <w:r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 w:rsidR="00422B6F">
              <w:rPr>
                <w:rFonts w:ascii="BIZ UDPゴシック" w:eastAsia="BIZ UDPゴシック" w:hAnsi="BIZ UDPゴシック" w:hint="eastAsia"/>
                <w:sz w:val="18"/>
                <w:szCs w:val="18"/>
              </w:rPr>
              <w:t>基礎知識と選定方法、管理方法について説明します。</w:t>
            </w:r>
            <w:r w:rsidR="00477032">
              <w:rPr>
                <w:rFonts w:ascii="BIZ UDPゴシック" w:eastAsia="BIZ UDPゴシック" w:hAnsi="BIZ UDPゴシック" w:hint="eastAsia"/>
                <w:sz w:val="18"/>
                <w:szCs w:val="18"/>
              </w:rPr>
              <w:t>航空機部品加工に欠かせない切削油の特性と正しい管理方法を学</w:t>
            </w:r>
            <w:r w:rsidR="006F5F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び</w:t>
            </w:r>
            <w:r w:rsidR="0047703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、生産性向上加工現場の改善にお役立てください</w:t>
            </w:r>
          </w:p>
          <w:p w14:paraId="3F499BC7" w14:textId="2F3E38BD" w:rsidR="00CD54B7" w:rsidRPr="00CD54B7" w:rsidRDefault="00CD54B7" w:rsidP="00477032">
            <w:pPr>
              <w:snapToGrid w:val="0"/>
              <w:ind w:firstLineChars="200" w:firstLine="360"/>
              <w:rPr>
                <w:rFonts w:ascii="BIZ UDPゴシック" w:eastAsia="BIZ UDPゴシック" w:hAnsi="BIZ UDPゴシック"/>
                <w:sz w:val="22"/>
              </w:rPr>
            </w:pPr>
            <w:r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【講師】</w:t>
            </w:r>
            <w:r w:rsidR="0047703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フックスジャパン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株式会社 </w:t>
            </w:r>
            <w:r w:rsidR="0047703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インダストリアル事業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部 部長</w:t>
            </w:r>
            <w:r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47703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大谷　聡　</w:t>
            </w:r>
            <w:r w:rsidRPr="0024343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</w:t>
            </w:r>
          </w:p>
        </w:tc>
      </w:tr>
      <w:tr w:rsidR="00F02481" w14:paraId="089C68FF" w14:textId="77777777" w:rsidTr="00D722B5">
        <w:trPr>
          <w:trHeight w:val="623"/>
        </w:trPr>
        <w:tc>
          <w:tcPr>
            <w:tcW w:w="1666" w:type="dxa"/>
            <w:vAlign w:val="center"/>
          </w:tcPr>
          <w:p w14:paraId="45D8E82A" w14:textId="2459E3C0" w:rsidR="00F02481" w:rsidRDefault="00F02481" w:rsidP="00F02481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16</w:t>
            </w:r>
            <w:r w:rsidRPr="009A17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3</w:t>
            </w:r>
            <w:r w:rsidRPr="009A17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9A17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～</w:t>
            </w:r>
          </w:p>
          <w:p w14:paraId="706FB397" w14:textId="13F2755F" w:rsidR="00F02481" w:rsidRDefault="00F02481" w:rsidP="00F02481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9A17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7</w:t>
            </w:r>
            <w:r w:rsidRPr="009A17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0</w:t>
            </w:r>
            <w:r w:rsidRPr="009A17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0</w:t>
            </w:r>
          </w:p>
        </w:tc>
        <w:tc>
          <w:tcPr>
            <w:tcW w:w="6804" w:type="dxa"/>
            <w:vAlign w:val="center"/>
          </w:tcPr>
          <w:p w14:paraId="08498C6A" w14:textId="6B6CD9EF" w:rsidR="00F02481" w:rsidRPr="00217E8C" w:rsidRDefault="00F02481" w:rsidP="00F02481">
            <w:pPr>
              <w:pStyle w:val="aff7"/>
              <w:snapToGrid w:val="0"/>
              <w:ind w:left="36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質疑応答・名刺交換・アンケート記入</w:t>
            </w:r>
          </w:p>
        </w:tc>
      </w:tr>
    </w:tbl>
    <w:bookmarkEnd w:id="4"/>
    <w:p w14:paraId="114AF271" w14:textId="01E59916" w:rsidR="005C432B" w:rsidRDefault="005C432B" w:rsidP="00F939CA">
      <w:r w:rsidRPr="00D330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4F62FB" wp14:editId="02B87F72">
                <wp:simplePos x="0" y="0"/>
                <wp:positionH relativeFrom="column">
                  <wp:posOffset>1332865</wp:posOffset>
                </wp:positionH>
                <wp:positionV relativeFrom="paragraph">
                  <wp:posOffset>200660</wp:posOffset>
                </wp:positionV>
                <wp:extent cx="3942080" cy="320675"/>
                <wp:effectExtent l="0" t="0" r="1270" b="3175"/>
                <wp:wrapNone/>
                <wp:docPr id="86" name="正方形/長方形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63679B-0E3E-4413-AAF1-A7659268F3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080" cy="3206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8575" cmpd="dbl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BD9ED" w14:textId="77777777" w:rsidR="003D2C76" w:rsidRPr="00C27CA5" w:rsidRDefault="003D2C76" w:rsidP="003D2C76">
                            <w:pPr>
                              <w:spacing w:line="280" w:lineRule="exact"/>
                              <w:jc w:val="center"/>
                              <w:rPr>
                                <w:rFonts w:hAnsi="ＭＳ ゴシック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受講</w:t>
                            </w:r>
                            <w:r w:rsidRPr="00C27CA5">
                              <w:rPr>
                                <w:rFonts w:hAnsi="ＭＳ 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申込書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に</w:t>
                            </w:r>
                            <w:r w:rsidRPr="00C27CA5">
                              <w:rPr>
                                <w:rFonts w:hAnsi="ＭＳ 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ご記入の上お申し込みください</w:t>
                            </w:r>
                          </w:p>
                        </w:txbxContent>
                      </wps:txbx>
                      <wps:bodyPr wrap="square" bIns="72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F62FB" id="正方形/長方形 85" o:spid="_x0000_s1044" style="position:absolute;margin-left:104.95pt;margin-top:15.8pt;width:310.4pt;height:2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+kGwIAAH0EAAAOAAAAZHJzL2Uyb0RvYy54bWysVNtu2zAMfR+wfxD0vthxlzYN4hRDiw4D&#10;hq1ouw+QdYkFyKImKbHz96Nk19nWYQ/D8qDoQp5DHpLe3gydIUfpgwZb0+WipERaDkLbfU2/Pd+/&#10;W1MSIrOCGbCypicZ6M3u7Ztt7zayghaMkJ4giA2b3tW0jdFtiiLwVnYsLMBJi48KfMciHv2+EJ71&#10;iN6ZoirLy6IHL5wHLkPA27vxke4yvlKSx69KBRmJqSnGFvPq89qktdht2WbvmWs1n8Jg/xBFx7RF&#10;0hnqjkVGDl6/guo09xBAxQWHrgClNJc5B8xmWf6WzVPLnMy5oDjBzTKF/wfLvxyf3INHGXoXNgG3&#10;KYtB+S79Y3xkyGKdZrHkEAnHy4vr91W5Rk05vl1U5eXVKqlZnL2dD/GjhI6kTU09FiNrxI6fQxxN&#10;X0wSWQCjxb02Jh/8vrk1nhxZKlyJ8LlWiP6LmbGkr2m1XiE54Z0TNRWNySwWEtZIYywGdk4w7+LJ&#10;yMRk7KNURAtMqcqOuffkTM44lzYux6eWCTnGtCrxNyU8e+T0M2BCVsg/Y08Aqa9fY49RTvbJVebW&#10;nZ3LvwU2Os8emRlsnJ07bcH/CcBgVhPzaP8i0ihNUikOzYDa4GSvk2m6akCcHjzpcWZqGr4fmJeU&#10;NJ8sNuUVTiQ2hI/mFsZ5Y5a3gOPG4xiBhQ+HCErn8p/RJmLs8azgNI9piH4+Z6vzV2P3AwAA//8D&#10;AFBLAwQUAAYACAAAACEAPDICH+AAAAAJAQAADwAAAGRycy9kb3ducmV2LnhtbEyPQU7DMBBF90i9&#10;gzWV2FE7qRTaEKeqEEGwQFVTDuDG0yQitiPbacPtGVawm9E8/Xm/2M1mYFf0oXdWQrISwNA2Tve2&#10;lfB5qh42wEJUVqvBWZTwjQF25eKuULl2N3vEax1bRiE25EpCF+OYcx6aDo0KKzeipdvFeaMirb7l&#10;2qsbhZuBp0Jk3Kje0odOjfjcYfNVT0bCJVPVZF79MTm9V/X+4+3wUoWDlPfLef8ELOIc/2D41Sd1&#10;KMnp7CarAxskpGK7JVTCOsmAEbBZi0dgZxrSBHhZ8P8Nyh8AAAD//wMAUEsBAi0AFAAGAAgAAAAh&#10;ALaDOJL+AAAA4QEAABMAAAAAAAAAAAAAAAAAAAAAAFtDb250ZW50X1R5cGVzXS54bWxQSwECLQAU&#10;AAYACAAAACEAOP0h/9YAAACUAQAACwAAAAAAAAAAAAAAAAAvAQAAX3JlbHMvLnJlbHNQSwECLQAU&#10;AAYACAAAACEAp0y/pBsCAAB9BAAADgAAAAAAAAAAAAAAAAAuAgAAZHJzL2Uyb0RvYy54bWxQSwEC&#10;LQAUAAYACAAAACEAPDICH+AAAAAJAQAADwAAAAAAAAAAAAAAAAB1BAAAZHJzL2Rvd25yZXYueG1s&#10;UEsFBgAAAAAEAAQA8wAAAIIFAAAAAA==&#10;" fillcolor="#002060" stroked="f" strokeweight="2.25pt">
                <v:stroke linestyle="thinThin"/>
                <v:textbox inset=",,,2mm">
                  <w:txbxContent>
                    <w:p w14:paraId="174BD9ED" w14:textId="77777777" w:rsidR="003D2C76" w:rsidRPr="00C27CA5" w:rsidRDefault="003D2C76" w:rsidP="003D2C76">
                      <w:pPr>
                        <w:spacing w:line="280" w:lineRule="exact"/>
                        <w:jc w:val="center"/>
                        <w:rPr>
                          <w:rFonts w:hAnsi="ＭＳ ゴシック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受講</w:t>
                      </w:r>
                      <w:r w:rsidRPr="00C27CA5">
                        <w:rPr>
                          <w:rFonts w:hAnsi="ＭＳ ゴシック" w:hint="eastAsia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申込書</w:t>
                      </w:r>
                      <w:r>
                        <w:rPr>
                          <w:rFonts w:hAnsi="ＭＳ ゴシック" w:hint="eastAsia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に</w:t>
                      </w:r>
                      <w:r w:rsidRPr="00C27CA5">
                        <w:rPr>
                          <w:rFonts w:hAnsi="ＭＳ ゴシック" w:hint="eastAsia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ご記入の上お申し込みください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14:paraId="7D01A9E0" w14:textId="4F4E357A" w:rsidR="005C432B" w:rsidRDefault="005C432B" w:rsidP="005C432B">
      <w:pPr>
        <w:rPr>
          <w:snapToGrid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5DFE66" wp14:editId="49835B31">
                <wp:simplePos x="0" y="0"/>
                <wp:positionH relativeFrom="column">
                  <wp:posOffset>403860</wp:posOffset>
                </wp:positionH>
                <wp:positionV relativeFrom="paragraph">
                  <wp:posOffset>3810</wp:posOffset>
                </wp:positionV>
                <wp:extent cx="5527040" cy="365760"/>
                <wp:effectExtent l="0" t="0" r="0" b="6350"/>
                <wp:wrapNone/>
                <wp:docPr id="9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040" cy="365760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</wps:spPr>
                      <wps:txbx>
                        <w:txbxContent>
                          <w:p w14:paraId="1E2E931A" w14:textId="373D4BFB" w:rsidR="005C432B" w:rsidRDefault="005C432B" w:rsidP="005C432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機械加工技術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セミナー　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年</w:t>
                            </w:r>
                            <w:r w:rsidR="00305C8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 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月</w:t>
                            </w:r>
                            <w:r w:rsidR="00305C8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31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(</w:t>
                            </w:r>
                            <w:r w:rsidR="00305C8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DFE66" id="テキスト ボックス 11" o:spid="_x0000_s1045" type="#_x0000_t202" style="position:absolute;margin-left:31.8pt;margin-top:.3pt;width:435.2pt;height:2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GDrAEAAEIDAAAOAAAAZHJzL2Uyb0RvYy54bWysUk1v2zAMvQ/YfxB0X+QmTboacYqtRXYp&#10;1gFdf4AiS7EAyVQpJXb260upTVJ0t2EXWvzw43sklzejd2yvMVroG34xqTjTvYLW9tuGP/1ef/nK&#10;WUyyb6WDXjf8oCO/WX3+tBxCrafQgWs1MgLpYz2EhncphVqIqDrtZZxA0D0lDaCXiVzcihblQOje&#10;iWlVLcQA2AYEpWOk6N1rkq8KvjFapQdjok7MNZy4pWKx2E22YrWU9RZl6Kx6oyH/gYWXtqemJ6g7&#10;mSTbof0LyluFEMGkiQIvwBirdNFAai6qD2oeOxl00ULDieE0pvj/YNXP/WP4hSyN32GkBeaBDCHW&#10;kYJZz2jQ5y8xZZSnER5OY9NjYoqC8/n0qrqklKLcbDG/WpS5ivPfAWP6ocGz/Gg40lrKtOT+Pibq&#10;SKXHktwsgrPt2jpXHNxubh2yvcwrrGaz6oj+rkycOedXGjcjsy3puT4K2kB7IJ10qumBjHEwNFw5&#10;GzjrAP98jA10Eg2PzzuJmjNM7hbKBRVG4dsuwdoW5rndKzbJyA4tqgh6O6p8Ce/9UnU+/dULAAAA&#10;//8DAFBLAwQUAAYACAAAACEAhxsR19wAAAAGAQAADwAAAGRycy9kb3ducmV2LnhtbEyPwU7DMBBE&#10;70j8g7VI3KjTlkYljVMhEOeKtELqzYm3TpR4HcVuGv6e5QSn0WpGM2/z/ex6MeEYWk8KlosEBFLt&#10;TUtWwen48bQFEaImo3tPqOAbA+yL+7tcZ8bf6BOnMlrBJRQyraCJccikDHWDToeFH5DYu/jR6cjn&#10;aKUZ9Y3LXS9XSZJKp1vihUYP+NZg3ZVXp+B8tN2m16czvnfVV2mXhwmHg1KPD/PrDkTEOf6F4Ref&#10;0aFgpspfyQTRK0jXKSdZQbD7sn7mzyoFm+0KZJHL//jFDwAAAP//AwBQSwECLQAUAAYACAAAACEA&#10;toM4kv4AAADhAQAAEwAAAAAAAAAAAAAAAAAAAAAAW0NvbnRlbnRfVHlwZXNdLnhtbFBLAQItABQA&#10;BgAIAAAAIQA4/SH/1gAAAJQBAAALAAAAAAAAAAAAAAAAAC8BAABfcmVscy8ucmVsc1BLAQItABQA&#10;BgAIAAAAIQCCRiGDrAEAAEIDAAAOAAAAAAAAAAAAAAAAAC4CAABkcnMvZTJvRG9jLnhtbFBLAQIt&#10;ABQABgAIAAAAIQCHGxHX3AAAAAYBAAAPAAAAAAAAAAAAAAAAAAYEAABkcnMvZG93bnJldi54bWxQ&#10;SwUGAAAAAAQABADzAAAADwUAAAAA&#10;" fillcolor="#030" stroked="f">
                <v:textbox style="mso-fit-shape-to-text:t">
                  <w:txbxContent>
                    <w:p w14:paraId="1E2E931A" w14:textId="373D4BFB" w:rsidR="005C432B" w:rsidRDefault="005C432B" w:rsidP="005C432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機械加工技術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eastAsia="zh-TW"/>
                        </w:rPr>
                        <w:t>セミナー　令和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eastAsia="zh-TW"/>
                        </w:rPr>
                        <w:t>年</w:t>
                      </w:r>
                      <w:r w:rsidR="00305C8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 ７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eastAsia="zh-TW"/>
                        </w:rPr>
                        <w:t>月</w:t>
                      </w:r>
                      <w:r w:rsidR="00305C8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31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eastAsia="zh-TW"/>
                        </w:rPr>
                        <w:t>日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(</w:t>
                      </w:r>
                      <w:r w:rsidR="00305C8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木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09F56587" wp14:editId="22081104">
            <wp:simplePos x="0" y="0"/>
            <wp:positionH relativeFrom="column">
              <wp:posOffset>537845</wp:posOffset>
            </wp:positionH>
            <wp:positionV relativeFrom="paragraph">
              <wp:posOffset>10001250</wp:posOffset>
            </wp:positionV>
            <wp:extent cx="5814060" cy="182880"/>
            <wp:effectExtent l="0" t="0" r="0" b="7620"/>
            <wp:wrapNone/>
            <wp:docPr id="136944089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4490AF" wp14:editId="5BF414B7">
                <wp:simplePos x="0" y="0"/>
                <wp:positionH relativeFrom="column">
                  <wp:posOffset>2306955</wp:posOffset>
                </wp:positionH>
                <wp:positionV relativeFrom="paragraph">
                  <wp:posOffset>478155</wp:posOffset>
                </wp:positionV>
                <wp:extent cx="1521460" cy="398780"/>
                <wp:effectExtent l="0" t="0" r="0" b="0"/>
                <wp:wrapNone/>
                <wp:docPr id="93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46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CE0A7C" w14:textId="77777777" w:rsidR="005C432B" w:rsidRDefault="005C432B" w:rsidP="005C432B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受講申込書</w:t>
                            </w:r>
                          </w:p>
                        </w:txbxContent>
                      </wps:txbx>
                      <wps:bodyPr vertOverflow="clip" horzOverflow="clip"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490AF" id="テキスト ボックス 9" o:spid="_x0000_s1046" type="#_x0000_t202" style="position:absolute;margin-left:181.65pt;margin-top:37.65pt;width:119.8pt;height:3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+gnQEAADEDAAAOAAAAZHJzL2Uyb0RvYy54bWysUsGOEzEMvSPxD1HuNG2BpTtqugJWywWx&#10;Ky18QJpJOpGSOMRpZ8rX42RLC8sNcXES23l+fvb6ZgqeHUxGB1HyxWzOmYkaehd3kn/7evdqxRkW&#10;FXvlIRrJjwb5zebli/WYOrOEAXxvMiOQiN2YJB9KSZ0QqAcTFM4gmUhBCzmoQs+8E31WI6EHL5bz&#10;+ZUYIfcpgzaI5L19CvJNw7fW6HJvLZrCvOTErTSbm91WKzZr1e2ySoPTJxrqH1gE5SIVPUPdqqLY&#10;Pru/oILTGRBsmWkIAqx12rQeqJvF/Fk3j4NKpvVC4mA6y4T/D1Z/OTymh8zK9AEmGmAVZEzYITlr&#10;P5PNoZ7ElFGcJDyeZTNTYbp+ertcvLmikKbY6+vVu1XTVVx+p4zlk4HA6kXyTGNpaqnDZyxUkVJ/&#10;pdRiEe6c9200Pv7hoMTqEReK9Vam7cRcL/myFa6uLfRHaos2s9yTsR5GybV3ibMB8o/nvpE2QHL8&#10;vlfZcJaL/whtYWpxTO/3hRg1ohfsEwuaS+N/2qE6+N/fLeuy6ZufAAAA//8DAFBLAwQUAAYACAAA&#10;ACEAo7g4Wd8AAAAKAQAADwAAAGRycy9kb3ducmV2LnhtbEyPTU/DMAyG70j8h8hI3FjSVSujazpN&#10;fEgcuGyUu9dkbUXjVE22dv8ec4KTZfnR6+cttrPrxcWOofOkIVkoEJZqbzpqNFSfbw9rECEiGew9&#10;WQ1XG2Bb3t4UmBs/0d5eDrERHEIhRw1tjEMuZahb6zAs/GCJbyc/Ooy8jo00I04c7nq5VCqTDjvi&#10;Dy0O9rm19ffh7DTEaHbJtXp14f1r/niZWlWvsNL6/m7ebUBEO8c/GH71WR1Kdjr6M5kgeg1plqaM&#10;anhc8WQgU8snEEcm03UCsizk/wrlDwAAAP//AwBQSwECLQAUAAYACAAAACEAtoM4kv4AAADhAQAA&#10;EwAAAAAAAAAAAAAAAAAAAAAAW0NvbnRlbnRfVHlwZXNdLnhtbFBLAQItABQABgAIAAAAIQA4/SH/&#10;1gAAAJQBAAALAAAAAAAAAAAAAAAAAC8BAABfcmVscy8ucmVsc1BLAQItABQABgAIAAAAIQAKeC+g&#10;nQEAADEDAAAOAAAAAAAAAAAAAAAAAC4CAABkcnMvZTJvRG9jLnhtbFBLAQItABQABgAIAAAAIQCj&#10;uDhZ3wAAAAoBAAAPAAAAAAAAAAAAAAAAAPcDAABkcnMvZG93bnJldi54bWxQSwUGAAAAAAQABADz&#10;AAAAAwUAAAAA&#10;" filled="f" stroked="f">
                <v:textbox style="mso-fit-shape-to-text:t">
                  <w:txbxContent>
                    <w:p w14:paraId="7BCE0A7C" w14:textId="77777777" w:rsidR="005C432B" w:rsidRDefault="005C432B" w:rsidP="005C432B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受講申込書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43DEF022" w14:textId="77777777" w:rsidR="005C432B" w:rsidRDefault="005C432B" w:rsidP="005C432B"/>
    <w:p w14:paraId="5AAF28A2" w14:textId="77777777" w:rsidR="005C432B" w:rsidRDefault="005C432B" w:rsidP="005C432B"/>
    <w:p w14:paraId="0CB6B85B" w14:textId="77777777" w:rsidR="005C432B" w:rsidRDefault="005C432B" w:rsidP="005C432B"/>
    <w:p w14:paraId="58CB24F1" w14:textId="77777777" w:rsidR="005C432B" w:rsidRDefault="005C432B" w:rsidP="005C432B"/>
    <w:p w14:paraId="04552000" w14:textId="77777777" w:rsidR="005C432B" w:rsidRDefault="005C432B" w:rsidP="005C432B">
      <w:pPr>
        <w:spacing w:line="100" w:lineRule="exact"/>
        <w:jc w:val="center"/>
        <w:rPr>
          <w:sz w:val="16"/>
          <w:szCs w:val="16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302"/>
        <w:gridCol w:w="7218"/>
      </w:tblGrid>
      <w:tr w:rsidR="005C432B" w14:paraId="7B22BC50" w14:textId="77777777" w:rsidTr="005C432B">
        <w:trPr>
          <w:trHeight w:hRule="exact" w:val="51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496F" w14:textId="77777777" w:rsidR="005C432B" w:rsidRDefault="005C432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会社名・団体名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1252" w14:textId="77777777" w:rsidR="005C432B" w:rsidRDefault="005C432B">
            <w:pPr>
              <w:rPr>
                <w:b/>
                <w:bCs/>
                <w:sz w:val="22"/>
                <w:szCs w:val="24"/>
              </w:rPr>
            </w:pPr>
          </w:p>
        </w:tc>
      </w:tr>
      <w:tr w:rsidR="005C432B" w14:paraId="3CDA546D" w14:textId="77777777" w:rsidTr="005C432B">
        <w:trPr>
          <w:trHeight w:hRule="exact" w:val="58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31E2" w14:textId="77777777" w:rsidR="005C432B" w:rsidRDefault="005C432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所在地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AFCD" w14:textId="77777777" w:rsidR="005C432B" w:rsidRDefault="005C432B">
            <w:pPr>
              <w:rPr>
                <w:b/>
                <w:bCs/>
                <w:sz w:val="16"/>
                <w:szCs w:val="18"/>
              </w:rPr>
            </w:pPr>
            <w:r>
              <w:rPr>
                <w:rFonts w:hint="eastAsia"/>
                <w:b/>
                <w:bCs/>
                <w:sz w:val="16"/>
                <w:szCs w:val="18"/>
              </w:rPr>
              <w:t>〒</w:t>
            </w:r>
          </w:p>
          <w:p w14:paraId="71EA1952" w14:textId="77777777" w:rsidR="005C432B" w:rsidRDefault="005C432B">
            <w:pPr>
              <w:rPr>
                <w:b/>
                <w:bCs/>
                <w:sz w:val="22"/>
                <w:szCs w:val="24"/>
              </w:rPr>
            </w:pPr>
          </w:p>
        </w:tc>
      </w:tr>
    </w:tbl>
    <w:p w14:paraId="1EE5BA55" w14:textId="77777777" w:rsidR="005C432B" w:rsidRDefault="005C432B" w:rsidP="005C432B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6E2A1575" w14:textId="77777777" w:rsidR="005C432B" w:rsidRDefault="005C432B" w:rsidP="005C432B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5F862DC0" w14:textId="77777777" w:rsidR="005C432B" w:rsidRDefault="005C432B" w:rsidP="005C432B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39960F85" w14:textId="77777777" w:rsidR="005C432B" w:rsidRDefault="005C432B" w:rsidP="005C432B">
      <w:pPr>
        <w:rPr>
          <w:rFonts w:hAnsi="ＭＳ ゴシック"/>
          <w:b/>
          <w:bCs/>
          <w:color w:val="000000" w:themeColor="text1"/>
          <w:kern w:val="24"/>
          <w:sz w:val="24"/>
          <w:szCs w:val="24"/>
        </w:rPr>
      </w:pPr>
      <w:r>
        <w:rPr>
          <w:rFonts w:hAnsi="ＭＳ ゴシック" w:hint="eastAsia"/>
          <w:b/>
          <w:bCs/>
          <w:color w:val="000000" w:themeColor="text1"/>
          <w:kern w:val="24"/>
          <w:sz w:val="24"/>
          <w:szCs w:val="24"/>
        </w:rPr>
        <w:t xml:space="preserve">■申込者　</w:t>
      </w:r>
      <w:r>
        <w:rPr>
          <w:rFonts w:hAnsi="ＭＳ ゴシック" w:hint="eastAsia"/>
          <w:b/>
          <w:bCs/>
          <w:color w:val="000000" w:themeColor="text1"/>
          <w:kern w:val="24"/>
          <w:sz w:val="22"/>
        </w:rPr>
        <w:t>（事務局からの連絡先となります）</w:t>
      </w:r>
    </w:p>
    <w:tbl>
      <w:tblPr>
        <w:tblStyle w:val="ac"/>
        <w:tblW w:w="9526" w:type="dxa"/>
        <w:tblInd w:w="108" w:type="dxa"/>
        <w:tblLook w:val="04A0" w:firstRow="1" w:lastRow="0" w:firstColumn="1" w:lastColumn="0" w:noHBand="0" w:noVBand="1"/>
      </w:tblPr>
      <w:tblGrid>
        <w:gridCol w:w="1560"/>
        <w:gridCol w:w="2409"/>
        <w:gridCol w:w="784"/>
        <w:gridCol w:w="776"/>
        <w:gridCol w:w="425"/>
        <w:gridCol w:w="3572"/>
      </w:tblGrid>
      <w:tr w:rsidR="005C432B" w14:paraId="27A001AC" w14:textId="77777777" w:rsidTr="005C432B">
        <w:trPr>
          <w:trHeight w:hRule="exact"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22F4" w14:textId="77777777" w:rsidR="005C432B" w:rsidRDefault="005C432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所属・役職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C8FB" w14:textId="77777777" w:rsidR="005C432B" w:rsidRDefault="005C432B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EC99" w14:textId="77777777" w:rsidR="005C432B" w:rsidRDefault="005C432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氏　名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71E3" w14:textId="77777777" w:rsidR="005C432B" w:rsidRDefault="005C432B">
            <w:pPr>
              <w:rPr>
                <w:b/>
                <w:bCs/>
                <w:sz w:val="22"/>
                <w:szCs w:val="24"/>
              </w:rPr>
            </w:pPr>
          </w:p>
        </w:tc>
      </w:tr>
      <w:tr w:rsidR="005C432B" w14:paraId="28C78379" w14:textId="77777777" w:rsidTr="005C432B">
        <w:trPr>
          <w:trHeight w:hRule="exact"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EA71" w14:textId="77777777" w:rsidR="005C432B" w:rsidRDefault="005C432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TEL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CB6A" w14:textId="77777777" w:rsidR="005C432B" w:rsidRDefault="005C432B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7D97" w14:textId="77777777" w:rsidR="005C432B" w:rsidRDefault="005C432B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メールアドレス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1320" w14:textId="77777777" w:rsidR="005C432B" w:rsidRDefault="005C432B">
            <w:pPr>
              <w:rPr>
                <w:b/>
                <w:bCs/>
                <w:sz w:val="22"/>
                <w:szCs w:val="24"/>
              </w:rPr>
            </w:pPr>
          </w:p>
        </w:tc>
      </w:tr>
    </w:tbl>
    <w:p w14:paraId="090B926D" w14:textId="77777777" w:rsidR="005C432B" w:rsidRDefault="005C432B" w:rsidP="005C432B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1BFD0E6E" w14:textId="77777777" w:rsidR="005C432B" w:rsidRDefault="005C432B" w:rsidP="005C432B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561F5997" w14:textId="7F7C6E53" w:rsidR="005C432B" w:rsidRDefault="005C432B" w:rsidP="005C432B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6F5C99" wp14:editId="7AED5FAD">
                <wp:simplePos x="0" y="0"/>
                <wp:positionH relativeFrom="column">
                  <wp:posOffset>1765935</wp:posOffset>
                </wp:positionH>
                <wp:positionV relativeFrom="paragraph">
                  <wp:posOffset>15240</wp:posOffset>
                </wp:positionV>
                <wp:extent cx="3870325" cy="250190"/>
                <wp:effectExtent l="0" t="0" r="0" b="0"/>
                <wp:wrapNone/>
                <wp:docPr id="9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325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75202C" w14:textId="77777777" w:rsidR="005C432B" w:rsidRDefault="005C432B" w:rsidP="005C432B">
                            <w:pPr>
                              <w:spacing w:line="240" w:lineRule="exact"/>
                              <w:rPr>
                                <w:rFonts w:hAnsi="ＭＳ 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 受講者が４名以上の場合は、申込書を替えてご記入ください。</w:t>
                            </w:r>
                          </w:p>
                        </w:txbxContent>
                      </wps:txbx>
                      <wps:bodyPr vertOverflow="clip" horzOverflow="clip"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F5C99" id="テキスト ボックス 8" o:spid="_x0000_s1047" type="#_x0000_t202" style="position:absolute;margin-left:139.05pt;margin-top:1.2pt;width:304.75pt;height:19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eWlgEAABkDAAAOAAAAZHJzL2Uyb0RvYy54bWysUsFuEzEQvSPxD5bvZDepCmWVTQVU5YIo&#10;UuEDHK+dtWR7zIyT3fD1jN00QeWGuMzaM9733ryZ9e0cvDgYJAexl8tFK4WJGgYXd7388f3+zY0U&#10;lFUclIdoenk0JG83r1+tp9SZFYzgB4OCQSJ1U+rlmHPqmob0aIKiBSQTuWgBg8p8xV0zoJoYPfhm&#10;1bZvmwlwSAjaEHH27qkoNxXfWqPzg7VksvC9ZG25RqxxW2KzWatuhyqNTp9kqH9QEZSLTHqGulNZ&#10;iT26v6CC0wgENi80hAasddrUHribZfuim8dRJVN7YXMonW2i/wervx4e0zcUef4IMw+wGDIl6oiT&#10;pZ/ZYihfViq4zhYez7aZOQvNyaubd+3V6loKzbXVdbt8X31tLn8npPzZQBDl0EvksVS31OELZWbk&#10;p89PClmEe+d9yV+klFOet7NwA5OcdW5hOLJ83sD8wMF6mHqpvUtSjIC/XuYmnnQv6edeoZECs/8E&#10;dTEKK6UP+8zMVVChe8I+qWD/q87TrpQB/3mvry4bvfkNAAD//wMAUEsDBBQABgAIAAAAIQBDwea4&#10;3QAAAAgBAAAPAAAAZHJzL2Rvd25yZXYueG1sTI/NTsMwEITvSLyDtZW4USdVaa0Qp6r4kThwoYT7&#10;Nl7iqPE6it0mfXvMCW6zmtHMt+Vudr240Bg6zxryZQaCuPGm41ZD/fl6r0CEiGyw90warhRgV93e&#10;lFgYP/EHXQ6xFamEQ4EabIxDIWVoLDkMSz8QJ+/bjw5jOsdWmhGnVO56ucqyjXTYcVqwONCTpeZ0&#10;ODsNMZp9fq1fXHj7mt+fJ5s1D1hrfbeY948gIs3xLwy/+AkdqsR09Gc2QfQaVluVp2gSaxDJV2q7&#10;AXHUsM4VyKqU/x+ofgAAAP//AwBQSwECLQAUAAYACAAAACEAtoM4kv4AAADhAQAAEwAAAAAAAAAA&#10;AAAAAAAAAAAAW0NvbnRlbnRfVHlwZXNdLnhtbFBLAQItABQABgAIAAAAIQA4/SH/1gAAAJQBAAAL&#10;AAAAAAAAAAAAAAAAAC8BAABfcmVscy8ucmVsc1BLAQItABQABgAIAAAAIQApOXeWlgEAABkDAAAO&#10;AAAAAAAAAAAAAAAAAC4CAABkcnMvZTJvRG9jLnhtbFBLAQItABQABgAIAAAAIQBDwea43QAAAAgB&#10;AAAPAAAAAAAAAAAAAAAAAPADAABkcnMvZG93bnJldi54bWxQSwUGAAAAAAQABADzAAAA+gQAAAAA&#10;" filled="f" stroked="f">
                <v:textbox style="mso-fit-shape-to-text:t">
                  <w:txbxContent>
                    <w:p w14:paraId="2A75202C" w14:textId="77777777" w:rsidR="005C432B" w:rsidRDefault="005C432B" w:rsidP="005C432B">
                      <w:pPr>
                        <w:spacing w:line="240" w:lineRule="exact"/>
                        <w:rPr>
                          <w:rFonts w:hAnsi="ＭＳ ゴシック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ＭＳ 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 受講者が４名以上の場合は、申込書を替えてご記入ください。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BBCE893" w14:textId="77777777" w:rsidR="005C432B" w:rsidRDefault="005C432B" w:rsidP="005C432B">
      <w:pPr>
        <w:rPr>
          <w:sz w:val="24"/>
          <w:szCs w:val="28"/>
        </w:rPr>
      </w:pPr>
      <w:r>
        <w:rPr>
          <w:rFonts w:hAnsi="ＭＳ ゴシック" w:hint="eastAsia"/>
          <w:b/>
          <w:bCs/>
          <w:color w:val="000000" w:themeColor="text1"/>
          <w:kern w:val="24"/>
          <w:sz w:val="24"/>
          <w:szCs w:val="28"/>
        </w:rPr>
        <w:t>■受講者</w:t>
      </w:r>
    </w:p>
    <w:tbl>
      <w:tblPr>
        <w:tblStyle w:val="ac"/>
        <w:tblW w:w="9526" w:type="dxa"/>
        <w:tblInd w:w="108" w:type="dxa"/>
        <w:tblLook w:val="04A0" w:firstRow="1" w:lastRow="0" w:firstColumn="1" w:lastColumn="0" w:noHBand="0" w:noVBand="1"/>
      </w:tblPr>
      <w:tblGrid>
        <w:gridCol w:w="1258"/>
        <w:gridCol w:w="1535"/>
        <w:gridCol w:w="6733"/>
      </w:tblGrid>
      <w:tr w:rsidR="005C432B" w14:paraId="44E1CB86" w14:textId="77777777" w:rsidTr="005C432B">
        <w:trPr>
          <w:trHeight w:hRule="exact" w:val="56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0666" w14:textId="77777777" w:rsidR="005C432B" w:rsidRDefault="005C432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受講者(1)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5D54" w14:textId="77777777" w:rsidR="005C432B" w:rsidRDefault="005C432B">
            <w:pPr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所属・役職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5D65" w14:textId="77777777" w:rsidR="005C432B" w:rsidRDefault="005C432B">
            <w:pPr>
              <w:rPr>
                <w:b/>
                <w:bCs/>
                <w:sz w:val="22"/>
                <w:szCs w:val="24"/>
              </w:rPr>
            </w:pPr>
          </w:p>
        </w:tc>
      </w:tr>
      <w:tr w:rsidR="005C432B" w14:paraId="59D49C6D" w14:textId="77777777" w:rsidTr="005C432B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B9BC" w14:textId="77777777" w:rsidR="005C432B" w:rsidRDefault="005C432B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23E9" w14:textId="77777777" w:rsidR="005C432B" w:rsidRDefault="005C432B">
            <w:pPr>
              <w:spacing w:line="260" w:lineRule="exact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  <w:r>
              <w:rPr>
                <w:rFonts w:hint="eastAsia"/>
                <w:b/>
                <w:bCs/>
                <w:sz w:val="22"/>
                <w:szCs w:val="24"/>
                <w:vertAlign w:val="superscript"/>
              </w:rPr>
              <w:t>ふりがな</w:t>
            </w:r>
          </w:p>
          <w:p w14:paraId="47D9677A" w14:textId="77777777" w:rsidR="005C432B" w:rsidRDefault="005C432B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3983F" w14:textId="77777777" w:rsidR="005C432B" w:rsidRDefault="005C432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C432B" w14:paraId="03C50E86" w14:textId="77777777" w:rsidTr="005C432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DF08" w14:textId="77777777" w:rsidR="005C432B" w:rsidRDefault="005C432B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2327" w14:textId="77777777" w:rsidR="005C432B" w:rsidRDefault="005C432B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6290" w14:textId="77777777" w:rsidR="005C432B" w:rsidRDefault="005C432B">
            <w:pPr>
              <w:rPr>
                <w:b/>
                <w:bCs/>
                <w:sz w:val="22"/>
                <w:szCs w:val="24"/>
              </w:rPr>
            </w:pPr>
          </w:p>
        </w:tc>
      </w:tr>
      <w:tr w:rsidR="005C432B" w14:paraId="6E3F29E6" w14:textId="77777777" w:rsidTr="005C432B">
        <w:trPr>
          <w:trHeight w:hRule="exact" w:val="56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E6D9" w14:textId="77777777" w:rsidR="005C432B" w:rsidRDefault="005C432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受講者(2)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E734" w14:textId="77777777" w:rsidR="005C432B" w:rsidRDefault="005C432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所属・役職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7D98" w14:textId="77777777" w:rsidR="005C432B" w:rsidRDefault="005C432B">
            <w:pPr>
              <w:rPr>
                <w:b/>
                <w:bCs/>
                <w:sz w:val="22"/>
                <w:szCs w:val="24"/>
              </w:rPr>
            </w:pPr>
          </w:p>
        </w:tc>
      </w:tr>
      <w:tr w:rsidR="005C432B" w14:paraId="135EAC56" w14:textId="77777777" w:rsidTr="005C432B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5C29" w14:textId="77777777" w:rsidR="005C432B" w:rsidRDefault="005C432B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5142" w14:textId="77777777" w:rsidR="005C432B" w:rsidRDefault="005C432B">
            <w:pPr>
              <w:spacing w:line="260" w:lineRule="exact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  <w:r>
              <w:rPr>
                <w:rFonts w:hint="eastAsia"/>
                <w:b/>
                <w:bCs/>
                <w:sz w:val="22"/>
                <w:szCs w:val="24"/>
                <w:vertAlign w:val="superscript"/>
              </w:rPr>
              <w:t>ふりがな</w:t>
            </w:r>
          </w:p>
          <w:p w14:paraId="35552BF1" w14:textId="77777777" w:rsidR="005C432B" w:rsidRDefault="005C432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383A9" w14:textId="77777777" w:rsidR="005C432B" w:rsidRDefault="005C432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C432B" w14:paraId="14BA48FA" w14:textId="77777777" w:rsidTr="005C432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0CBA" w14:textId="77777777" w:rsidR="005C432B" w:rsidRDefault="005C432B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F8DD" w14:textId="77777777" w:rsidR="005C432B" w:rsidRDefault="005C432B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0017" w14:textId="77777777" w:rsidR="005C432B" w:rsidRDefault="005C432B">
            <w:pPr>
              <w:rPr>
                <w:b/>
                <w:bCs/>
                <w:sz w:val="22"/>
                <w:szCs w:val="24"/>
              </w:rPr>
            </w:pPr>
          </w:p>
        </w:tc>
      </w:tr>
      <w:tr w:rsidR="005C432B" w14:paraId="335074BA" w14:textId="77777777" w:rsidTr="005C432B">
        <w:trPr>
          <w:trHeight w:hRule="exact" w:val="56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5166" w14:textId="77777777" w:rsidR="005C432B" w:rsidRDefault="005C432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受講者(3)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80D5" w14:textId="77777777" w:rsidR="005C432B" w:rsidRDefault="005C432B">
            <w:pPr>
              <w:spacing w:line="260" w:lineRule="exact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所属・役職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4FDB" w14:textId="77777777" w:rsidR="005C432B" w:rsidRDefault="005C432B">
            <w:pPr>
              <w:rPr>
                <w:b/>
                <w:bCs/>
                <w:sz w:val="22"/>
                <w:szCs w:val="24"/>
              </w:rPr>
            </w:pPr>
          </w:p>
        </w:tc>
      </w:tr>
      <w:tr w:rsidR="005C432B" w14:paraId="3A74238E" w14:textId="77777777" w:rsidTr="005C432B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DA30" w14:textId="77777777" w:rsidR="005C432B" w:rsidRDefault="005C432B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3C61" w14:textId="77777777" w:rsidR="005C432B" w:rsidRDefault="005C432B">
            <w:pPr>
              <w:spacing w:line="260" w:lineRule="exact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  <w:r>
              <w:rPr>
                <w:rFonts w:hint="eastAsia"/>
                <w:b/>
                <w:bCs/>
                <w:sz w:val="22"/>
                <w:szCs w:val="24"/>
                <w:vertAlign w:val="superscript"/>
              </w:rPr>
              <w:t>ふりがな</w:t>
            </w:r>
          </w:p>
          <w:p w14:paraId="0D662005" w14:textId="77777777" w:rsidR="005C432B" w:rsidRDefault="005C432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71DEF" w14:textId="77777777" w:rsidR="005C432B" w:rsidRDefault="005C432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C432B" w14:paraId="43270227" w14:textId="77777777" w:rsidTr="005C432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CE3D" w14:textId="77777777" w:rsidR="005C432B" w:rsidRDefault="005C432B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B0DC" w14:textId="77777777" w:rsidR="005C432B" w:rsidRDefault="005C432B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B254" w14:textId="77777777" w:rsidR="005C432B" w:rsidRDefault="005C432B">
            <w:pPr>
              <w:rPr>
                <w:b/>
                <w:bCs/>
                <w:sz w:val="22"/>
                <w:szCs w:val="24"/>
              </w:rPr>
            </w:pPr>
          </w:p>
        </w:tc>
      </w:tr>
    </w:tbl>
    <w:p w14:paraId="4A8A7081" w14:textId="77777777" w:rsidR="005C432B" w:rsidRDefault="005C432B" w:rsidP="005C432B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3C0AD2A4" w14:textId="77777777" w:rsidR="005C432B" w:rsidRDefault="005C432B" w:rsidP="005C432B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063FA5E3" w14:textId="79C4C6CB" w:rsidR="005C432B" w:rsidRDefault="005C432B" w:rsidP="005C43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4016F2" wp14:editId="6FD281A7">
                <wp:simplePos x="0" y="0"/>
                <wp:positionH relativeFrom="column">
                  <wp:posOffset>-23495</wp:posOffset>
                </wp:positionH>
                <wp:positionV relativeFrom="paragraph">
                  <wp:posOffset>2690495</wp:posOffset>
                </wp:positionV>
                <wp:extent cx="1162685" cy="474980"/>
                <wp:effectExtent l="0" t="0" r="18415" b="20320"/>
                <wp:wrapNone/>
                <wp:docPr id="1809911423" name="四角形: 角を丸くする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3FB921-D0A6-4D0A-A4B6-4F8F54075E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474980"/>
                        </a:xfrm>
                        <a:prstGeom prst="roundRect">
                          <a:avLst>
                            <a:gd name="adj" fmla="val 26722"/>
                          </a:avLst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00BD4" w14:textId="77777777" w:rsidR="005C432B" w:rsidRDefault="005C432B" w:rsidP="005C432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お申込み</w:t>
                            </w:r>
                          </w:p>
                          <w:p w14:paraId="01B2A7AD" w14:textId="77777777" w:rsidR="005C432B" w:rsidRDefault="005C432B" w:rsidP="005C432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vertOverflow="clip" horzOverflow="clip" wrap="square" t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016F2" id="四角形: 角を丸くする 7" o:spid="_x0000_s1048" style="position:absolute;margin-left:-1.85pt;margin-top:211.85pt;width:91.55pt;height:3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75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5vAOQIAAO0EAAAOAAAAZHJzL2Uyb0RvYy54bWysVNtuEzEQfUfiHyy/k92s2jSNsqlQqyIk&#10;RKsWPsDxJWtkexbbySZ8PWPvJVAQDxUvXl/mnDlz7Nn1zdEacpA+aHA1nc9KSqTjILTb1fTrl/t3&#10;S0pCZE4wA07W9CQDvdm8fbPu2pWsoAEjpCdI4sKqa2vaxNiuiiLwRloWZtBKh4cKvGURl35XCM86&#10;ZLemqMpyUXTgReuByxBw964/pJvMr5Tk8UGpICMxNUVtMY8+j9s0Fps1W+08axvNBxnsFSos0w6T&#10;TlR3LDKy9/oPKqu5hwAqzjjYApTSXOYasJp5+aKa54a1MteC5oR2sin8P1r++fDcPnq0oWvDKuA0&#10;VXFU3qYv6iPHbNZpMkseI+G4OZ8vqsXykhKOZxdXF9fL7GZxRrc+xA8SLEmTmnrYO/GEN5KNYodP&#10;IWbHBHHM4tNg4hslyhr0/8AMqRZXVZXuBxmHYJyNnAkZwGhxr43JC7/b3hpPEIpSy2VZjnJ+CzPu&#10;dUhMnaDF2aU8iycjE6FxT1IRLdCXKpeXH7CcBDHOpYvz/qhhQvY6L1HlJDM9+YTIFWfCxKywvol7&#10;IBgje5KRu7dqiE9Qmd//BC7/JawHT4icGVycwFY78H8jMFjVkLmPH03qrUkuxeP2iN6gNfk+09YW&#10;xOkRL0v6+ICDMtDVlBvdUtKA//Fyr8MGrWn4vmdeYhN/dNgB2M3bceKjuYW+w5njyFDT/pU5eL+P&#10;oHRMEs+JhwX2VDZ76P/UtL+uc9T5L7X5CQAA//8DAFBLAwQUAAYACAAAACEAW3wImuEAAAAKAQAA&#10;DwAAAGRycy9kb3ducmV2LnhtbEyPTU/CQBCG7yb+h82YeIOtLUKp3RJignrwINUYj0t3aBu6s7W7&#10;lMqvd3uC23w8eeeZdDXohvXY2dqQgIdpAAypMKqmUsDX52YSA7NOkpKNIRTwhxZW2e1NKhNlTrTF&#10;Pncl8yFkEymgcq5NOLdFhVraqWmR/G5vOi2db7uSq06efLhueBgEc65lTf5CJVt8rrA45Ect4Ce2&#10;dfTxuwn3+ct39HZeR3n//irE/d2wfgLmcHAXGEZ9rw6Zd9qZIynLGgGTaOFJAbNwLEZgsZwB2/nJ&#10;Mn4EnqX8+oXsHwAA//8DAFBLAQItABQABgAIAAAAIQC2gziS/gAAAOEBAAATAAAAAAAAAAAAAAAA&#10;AAAAAABbQ29udGVudF9UeXBlc10ueG1sUEsBAi0AFAAGAAgAAAAhADj9If/WAAAAlAEAAAsAAAAA&#10;AAAAAAAAAAAALwEAAF9yZWxzLy5yZWxzUEsBAi0AFAAGAAgAAAAhALSnm8A5AgAA7QQAAA4AAAAA&#10;AAAAAAAAAAAALgIAAGRycy9lMm9Eb2MueG1sUEsBAi0AFAAGAAgAAAAhAFt8CJrhAAAACgEAAA8A&#10;AAAAAAAAAAAAAAAAkwQAAGRycy9kb3ducmV2LnhtbFBLBQYAAAAABAAEAPMAAAChBQAAAAA=&#10;" fillcolor="green" strokecolor="green" strokeweight="2pt">
                <v:textbox inset=",0,,0">
                  <w:txbxContent>
                    <w:p w14:paraId="6A600BD4" w14:textId="77777777" w:rsidR="005C432B" w:rsidRDefault="005C432B" w:rsidP="005C432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お申込み</w:t>
                      </w:r>
                    </w:p>
                    <w:p w14:paraId="01B2A7AD" w14:textId="77777777" w:rsidR="005C432B" w:rsidRDefault="005C432B" w:rsidP="005C432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お問い合わせ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BD390C" wp14:editId="5E46768A">
                <wp:simplePos x="0" y="0"/>
                <wp:positionH relativeFrom="column">
                  <wp:posOffset>4111625</wp:posOffset>
                </wp:positionH>
                <wp:positionV relativeFrom="paragraph">
                  <wp:posOffset>266700</wp:posOffset>
                </wp:positionV>
                <wp:extent cx="2136775" cy="1099820"/>
                <wp:effectExtent l="0" t="0" r="0" b="0"/>
                <wp:wrapNone/>
                <wp:docPr id="1382130770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34D2B3-D152-E7AC-8240-5FAC7FC216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1099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D73B4A" w14:textId="77777777" w:rsidR="005C432B" w:rsidRDefault="005C432B" w:rsidP="005C432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会　場</w:t>
                            </w:r>
                          </w:p>
                          <w:p w14:paraId="050A5C82" w14:textId="7BBE0BAF" w:rsidR="005C432B" w:rsidRDefault="005C432B" w:rsidP="005C432B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エス・バード B203,B204</w:t>
                            </w:r>
                          </w:p>
                          <w:p w14:paraId="798B8A71" w14:textId="77777777" w:rsidR="005C432B" w:rsidRDefault="005C432B" w:rsidP="005C432B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（飯田市座光寺3349-1）</w:t>
                            </w:r>
                          </w:p>
                          <w:p w14:paraId="794AF91F" w14:textId="77777777" w:rsidR="005C432B" w:rsidRDefault="005C432B" w:rsidP="005C432B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詳細はエス・バードHPから</w:t>
                            </w:r>
                          </w:p>
                          <w:p w14:paraId="4C442601" w14:textId="77777777" w:rsidR="005C432B" w:rsidRDefault="005C432B" w:rsidP="005C432B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hyperlink r:id="rId15" w:history="1">
                              <w:r>
                                <w:rPr>
                                  <w:rStyle w:val="af7"/>
                                  <w:rFonts w:ascii="BIZ UDPゴシック" w:eastAsia="BIZ UDPゴシック" w:hAnsi="BIZ UDPゴシック" w:hint="eastAsia"/>
                                  <w:color w:val="000000" w:themeColor="text1"/>
                                  <w:kern w:val="24"/>
                                  <w:sz w:val="22"/>
                                </w:rPr>
                                <w:t>http://www.isilip.com/</w:t>
                              </w:r>
                            </w:hyperlink>
                          </w:p>
                        </w:txbxContent>
                      </wps:txbx>
                      <wps:bodyPr vertOverflow="clip" horzOverflow="clip"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D390C" id="テキスト ボックス 6" o:spid="_x0000_s1049" type="#_x0000_t202" style="position:absolute;margin-left:323.75pt;margin-top:21pt;width:168.25pt;height:8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C0mQEAABoDAAAOAAAAZHJzL2Uyb0RvYy54bWysUk1v2zAMvQ/ofxB0X+ykWD+MOMW2orsU&#10;64BuP0CRpViALKqkEjv99aPUNBnaW7ELLZHye4+PXN5Mgxc7g+QgtHI+q6UwQUPnwqaVf37ffb6S&#10;gpIKnfIQTCv3huTN6uzTcoyNWUAPvjMoGCRQM8ZW9inFpqpI92ZQNINoAhct4KASX3FTdahGRh98&#10;tajri2oE7CKCNkScvX0pylXBt9bo9GAtmSR8K1lbKhFLXOdYrZaq2aCKvdMHGeoDKgblApMeoW5V&#10;UmKL7h3U4DQCgU0zDUMF1jptSg/czbx+081jr6IpvbA5FI820f+D1T93j/EXijR9g4kHmA0ZIzXE&#10;ydzPZHHIX1YquM4W7o+2mSkJzcnF/Pzi8vKLFJpr8/r6+mpRjK1Ov0ek9MPAIPKhlchzKXap3T0l&#10;puSnr08yW4A7533On7TkU5rWk3AdU56/Cl1Dt2f9vILpgYP1MLZSexel6AGf3+ZGHnUr6Wmr0EiB&#10;yX+HshmZleLXbWLmIijTvWAfVPAAis7DsuQJ/3svr04rvfoLAAD//wMAUEsDBBQABgAIAAAAIQC+&#10;keG23gAAAAoBAAAPAAAAZHJzL2Rvd25yZXYueG1sTI9NT8MwDIbvSPyHyEjcWNqqHaPUnSY+JA5c&#10;Nso9a0xT0SRVk63dv8ec4GbLj14/b7Vd7CDONIXeO4R0lYAg13rduw6h+Xi924AIUTmtBu8I4UIB&#10;tvX1VaVK7We3p/MhdoJDXCgVgolxLKUMrSGrwsqP5Pj25SerIq9TJ/WkZg63g8ySZC2t6h1/MGqk&#10;J0Pt9+FkEWLUu/TSvNjw9rm8P88maQvVIN7eLLtHEJGW+AfDrz6rQ81OR39yOogBYZ3fF4wi5Bl3&#10;YuBhk/NwRMjSIgNZV/J/hfoHAAD//wMAUEsBAi0AFAAGAAgAAAAhALaDOJL+AAAA4QEAABMAAAAA&#10;AAAAAAAAAAAAAAAAAFtDb250ZW50X1R5cGVzXS54bWxQSwECLQAUAAYACAAAACEAOP0h/9YAAACU&#10;AQAACwAAAAAAAAAAAAAAAAAvAQAAX3JlbHMvLnJlbHNQSwECLQAUAAYACAAAACEACr2QtJkBAAAa&#10;AwAADgAAAAAAAAAAAAAAAAAuAgAAZHJzL2Uyb0RvYy54bWxQSwECLQAUAAYACAAAACEAvpHhtt4A&#10;AAAKAQAADwAAAAAAAAAAAAAAAADzAwAAZHJzL2Rvd25yZXYueG1sUEsFBgAAAAAEAAQA8wAAAP4E&#10;AAAAAA==&#10;" filled="f" stroked="f">
                <v:textbox style="mso-fit-shape-to-text:t">
                  <w:txbxContent>
                    <w:p w14:paraId="3DD73B4A" w14:textId="77777777" w:rsidR="005C432B" w:rsidRDefault="005C432B" w:rsidP="005C432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BIZ UDPゴシック" w:hAnsi="Segoe UI Symbol" w:cs="Segoe UI Symbol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会　場</w:t>
                      </w:r>
                    </w:p>
                    <w:p w14:paraId="050A5C82" w14:textId="7BBE0BAF" w:rsidR="005C432B" w:rsidRDefault="005C432B" w:rsidP="005C432B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>エス・バード B203,B204</w:t>
                      </w:r>
                    </w:p>
                    <w:p w14:paraId="798B8A71" w14:textId="77777777" w:rsidR="005C432B" w:rsidRDefault="005C432B" w:rsidP="005C432B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>（飯田市座光寺3349-1）</w:t>
                      </w:r>
                    </w:p>
                    <w:p w14:paraId="794AF91F" w14:textId="77777777" w:rsidR="005C432B" w:rsidRDefault="005C432B" w:rsidP="005C432B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>詳細はエス・バードHPから</w:t>
                      </w:r>
                    </w:p>
                    <w:p w14:paraId="4C442601" w14:textId="77777777" w:rsidR="005C432B" w:rsidRDefault="005C432B" w:rsidP="005C432B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</w:pPr>
                      <w:hyperlink r:id="rId16" w:history="1">
                        <w:r>
                          <w:rPr>
                            <w:rStyle w:val="af7"/>
                            <w:rFonts w:ascii="BIZ UDPゴシック" w:eastAsia="BIZ UDPゴシック" w:hAnsi="BIZ UDPゴシック" w:hint="eastAsia"/>
                            <w:color w:val="000000" w:themeColor="text1"/>
                            <w:kern w:val="24"/>
                            <w:sz w:val="22"/>
                          </w:rPr>
                          <w:t>http://www.isilip.com/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98176" behindDoc="0" locked="0" layoutInCell="1" allowOverlap="1" wp14:anchorId="05427A39" wp14:editId="2AF41CB4">
            <wp:simplePos x="0" y="0"/>
            <wp:positionH relativeFrom="column">
              <wp:posOffset>1657350</wp:posOffset>
            </wp:positionH>
            <wp:positionV relativeFrom="paragraph">
              <wp:posOffset>3281680</wp:posOffset>
            </wp:positionV>
            <wp:extent cx="2735580" cy="346710"/>
            <wp:effectExtent l="0" t="0" r="7620" b="0"/>
            <wp:wrapNone/>
            <wp:docPr id="140104291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34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578FA8" wp14:editId="46C18758">
                <wp:simplePos x="0" y="0"/>
                <wp:positionH relativeFrom="column">
                  <wp:posOffset>1247775</wp:posOffset>
                </wp:positionH>
                <wp:positionV relativeFrom="paragraph">
                  <wp:posOffset>2655570</wp:posOffset>
                </wp:positionV>
                <wp:extent cx="5057140" cy="628015"/>
                <wp:effectExtent l="0" t="0" r="0" b="635"/>
                <wp:wrapNone/>
                <wp:docPr id="102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6505" cy="628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2C50F" w14:textId="77777777" w:rsidR="005C432B" w:rsidRDefault="005C432B" w:rsidP="005C432B">
                            <w:pPr>
                              <w:rPr>
                                <w:rFonts w:hAnsi="ＭＳ ゴシック" w:cs="Times New Roman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ＭＳ ゴシック" w:cs="Times New Roman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Email：aerospace@nice-o.or.jp　　FAX：0265-49-8048</w:t>
                            </w:r>
                          </w:p>
                          <w:p w14:paraId="66FEC257" w14:textId="77777777" w:rsidR="005C432B" w:rsidRDefault="005C432B" w:rsidP="005C432B">
                            <w:pPr>
                              <w:rPr>
                                <w:rFonts w:hAnsi="ＭＳ ゴシック" w:cs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Ansi="ＭＳ ゴシック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公益財団法人長野県産業振興機構　次世代産業部  航空機産業支援センター宛</w:t>
                            </w:r>
                          </w:p>
                          <w:p w14:paraId="5672610A" w14:textId="77777777" w:rsidR="005C432B" w:rsidRDefault="005C432B" w:rsidP="005C432B">
                            <w:pPr>
                              <w:rPr>
                                <w:rFonts w:hAnsi="ＭＳ ゴシック" w:cs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Ansi="ＭＳ ゴシック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TEL　0265-49-8047　　　担当：中田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8FA8" id="テキスト ボックス 4" o:spid="_x0000_s1050" type="#_x0000_t202" style="position:absolute;margin-left:98.25pt;margin-top:209.1pt;width:398.2pt;height:49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E6MAIAAFQEAAAOAAAAZHJzL2Uyb0RvYy54bWysVE2P2jAQvVfqf7B8LwkU6G5EWFFWVJXQ&#10;7kpstWfj2MSS43FtQ0J/fccOX93eqh4wtmf8ZubNm8weukaTg3BegSnpcJBTIgyHSpldSX+8rj7d&#10;UeIDMxXTYERJj8LTh/nHD7PWFmIENehKOIIgxhetLWkdgi2yzPNaNMwPwAqDRgmuYQGPbpdVjrWI&#10;3uhslOfTrAVXWQdceI+3j72RzhO+lIKHZym9CESXFHMLaXVp3cY1m89YsXPM1oqf0mD/kEXDlMGg&#10;F6hHFhjZO/UXVKO4Aw8yDDg0GUipuEg1YDXD/F01m5pZkWpBcry90OT/Hyx/OmzsiyOh+wodNjAS&#10;0lpfeLyM9XTSNfEfMyVoRwqPF9pEFwjHy0k+meKPEo626eguH04iTHZ9bZ0P3wQ0JG5K6rAtiS12&#10;WPvQu55dYjAPWlUrpXU6RCmIpXbkwLCJOqQcEfwPL21Ii8E/T/IEbCA+75G1wVyuNcVd6LYdUVVJ&#10;R+NzwVuojsiDg14i3vKVwmTXzIcX5lATWDrqPDzjIjVgMK6VpaQG9+v9XfTDFqGFkha1VVL/c8+c&#10;oER/N9i8++F4HMWYDuPJlxEe3K1le2sx+2YJWPkQJ8nytI3+QZ+30kHzhmOwiFHRxAzH2CUN5+0y&#10;9IrHMeJisUhOKD/LwtpsLI/QkenYgtfujTl76lPADj/BWYWseNeu3je+NLDYB5Aq9TIS3LN54h2l&#10;m9RwGrM4G7fn5HX9GMx/AwAA//8DAFBLAwQUAAYACAAAACEAF1audeMAAAALAQAADwAAAGRycy9k&#10;b3ducmV2LnhtbEyPy07DMBBF90j8gzVIbBB1kpK2CXEqhHhI7Gh4iJ0bD0lEPI5iNw1/z7CC5dUc&#10;3Xum2M62FxOOvnOkIF5EIJBqZzpqFLxU95cbED5oMrp3hAq+0cO2PD0pdG7ckZ5x2oVGcAn5XCto&#10;QxhyKX3dotV+4QYkvn260erAcWykGfWRy20vkyhaSas74oVWD3jbYv21O1gFHxfN+5OfH16Py3Q5&#10;3D1O1frNVEqdn8031yACzuEPhl99VoeSnfbuQMaLnnO2ShlVcBVvEhBMZFmSgdgrSON1DLIs5P8f&#10;yh8AAAD//wMAUEsBAi0AFAAGAAgAAAAhALaDOJL+AAAA4QEAABMAAAAAAAAAAAAAAAAAAAAAAFtD&#10;b250ZW50X1R5cGVzXS54bWxQSwECLQAUAAYACAAAACEAOP0h/9YAAACUAQAACwAAAAAAAAAAAAAA&#10;AAAvAQAAX3JlbHMvLnJlbHNQSwECLQAUAAYACAAAACEAVL9BOjACAABUBAAADgAAAAAAAAAAAAAA&#10;AAAuAgAAZHJzL2Uyb0RvYy54bWxQSwECLQAUAAYACAAAACEAF1audeMAAAALAQAADwAAAAAAAAAA&#10;AAAAAACKBAAAZHJzL2Rvd25yZXYueG1sUEsFBgAAAAAEAAQA8wAAAJoFAAAAAA==&#10;" fillcolor="white [3201]" stroked="f" strokeweight=".5pt">
                <v:textbox>
                  <w:txbxContent>
                    <w:p w14:paraId="6D72C50F" w14:textId="77777777" w:rsidR="005C432B" w:rsidRDefault="005C432B" w:rsidP="005C432B">
                      <w:pPr>
                        <w:rPr>
                          <w:rFonts w:hAnsi="ＭＳ ゴシック" w:cs="Times New Roman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ＭＳ ゴシック" w:cs="Times New Roman" w:hint="eastAsia"/>
                          <w:b/>
                          <w:bCs/>
                          <w:color w:val="000000" w:themeColor="text1"/>
                          <w:sz w:val="22"/>
                        </w:rPr>
                        <w:t>Email：aerospace@nice-o.or.jp　　FAX：0265-49-8048</w:t>
                      </w:r>
                    </w:p>
                    <w:p w14:paraId="66FEC257" w14:textId="77777777" w:rsidR="005C432B" w:rsidRDefault="005C432B" w:rsidP="005C432B">
                      <w:pPr>
                        <w:rPr>
                          <w:rFonts w:hAnsi="ＭＳ ゴシック" w:cs="Times New Roman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Ansi="ＭＳ ゴシック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公益財団法人長野県産業振興機構　次世代産業部  航空機産業支援センター宛</w:t>
                      </w:r>
                    </w:p>
                    <w:p w14:paraId="5672610A" w14:textId="77777777" w:rsidR="005C432B" w:rsidRDefault="005C432B" w:rsidP="005C432B">
                      <w:pPr>
                        <w:rPr>
                          <w:rFonts w:hAnsi="ＭＳ ゴシック" w:cs="Times New Roman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Ansi="ＭＳ ゴシック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TEL　0265-49-8047　　　担当：中田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99200" behindDoc="0" locked="0" layoutInCell="1" allowOverlap="1" wp14:anchorId="542F0DA7" wp14:editId="1BE11D43">
            <wp:simplePos x="0" y="0"/>
            <wp:positionH relativeFrom="column">
              <wp:posOffset>-5715</wp:posOffset>
            </wp:positionH>
            <wp:positionV relativeFrom="paragraph">
              <wp:posOffset>77470</wp:posOffset>
            </wp:positionV>
            <wp:extent cx="3985260" cy="1862455"/>
            <wp:effectExtent l="0" t="0" r="0" b="4445"/>
            <wp:wrapNone/>
            <wp:docPr id="195568846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186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2B8F8B" wp14:editId="3672F9D3">
                <wp:simplePos x="0" y="0"/>
                <wp:positionH relativeFrom="column">
                  <wp:posOffset>53340</wp:posOffset>
                </wp:positionH>
                <wp:positionV relativeFrom="paragraph">
                  <wp:posOffset>2467610</wp:posOffset>
                </wp:positionV>
                <wp:extent cx="6296025" cy="0"/>
                <wp:effectExtent l="0" t="19050" r="28575" b="19050"/>
                <wp:wrapNone/>
                <wp:docPr id="9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8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4F293" id="直線コネクタ 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.2pt,194.3pt" to="499.95pt,1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/KyAEAAPoDAAAOAAAAZHJzL2Uyb0RvYy54bWysU8uu2yAU3FfqPyD2jR1LSVMrzl3c6HZT&#10;tVd9fADBhxgJA+LQ2P77HnDi9CVVrbrBBmbmnBlg/zD2hl0goHa24etVyRlY6Vptzw3/8vnp1Y4z&#10;jMK2wjgLDZ8A+cPh5Yv94GuoXOdMC4GRiMV68A3vYvR1UaDsoBe4ch4sbSoXehFpGs5FG8RA6r0p&#10;qrLcFoMLrQ9OAiKtHudNfsj6SoGMH5RCiMw0nHqLeQx5PKWxOOxFfQ7Cd1pe2xD/0EUvtKWii9RR&#10;RMG+Bv2LVK9lcOhUXEnXF04pLSF7IDfr8ic3nzrhIXuhcNAvMeH/k5XvL4/2OVAMg8ca/XNILkYV&#10;+vSl/tiYw5qWsGCMTNLitnqzLasNZ/K2V9yJPmB8C65n6afhRtvkQ9Ti8g4jFSPoDZKWjWVDw6vd&#10;5vUmw9AZ3T5pY9ImhvPp0QR2EekMy11Z5mMjiR9gSe8osJtxOGGapPMloLH0uRvMf3EyMNf+CIrp&#10;liyt5+Lp7sFSUUgJNq4XJUInmqLuFmL5Z+IVn6iQ7+XfkBdGruxsXMi9ti78rnocby2rGX9LYPad&#10;Iji5dspHn6OhC5azuj6GdIO/n2f6/ckevgEAAP//AwBQSwMEFAAGAAgAAAAhAFSqzT3eAAAACQEA&#10;AA8AAABkcnMvZG93bnJldi54bWxMj09Lw0AQxe+C32EZwZvdtEqJaTalVIsnkf4B6W2TnSYh2dmQ&#10;3bTRT+8IBZ3bzHu8+b10OdpWnLH3tSMF00kEAqlwpqZSwWG/eYhB+KDJ6NYRKvhCD8vs9ibViXEX&#10;2uJ5F0rBIeQTraAKoUuk9EWFVvuJ65BYO7ne6sBrX0rT6wuH21bOomgura6JP1S6w3WFRbMbrILP&#10;l705Dus33DTb99dvlx/8x9godX83rhYgAo7hzwy/+IwOGTPlbiDjRasgfmKjgsc4noNg/ZkHRH69&#10;yCyV/xtkPwAAAP//AwBQSwECLQAUAAYACAAAACEAtoM4kv4AAADhAQAAEwAAAAAAAAAAAAAAAAAA&#10;AAAAW0NvbnRlbnRfVHlwZXNdLnhtbFBLAQItABQABgAIAAAAIQA4/SH/1gAAAJQBAAALAAAAAAAA&#10;AAAAAAAAAC8BAABfcmVscy8ucmVsc1BLAQItABQABgAIAAAAIQCq9d/KyAEAAPoDAAAOAAAAAAAA&#10;AAAAAAAAAC4CAABkcnMvZTJvRG9jLnhtbFBLAQItABQABgAIAAAAIQBUqs093gAAAAkBAAAPAAAA&#10;AAAAAAAAAAAAACIEAABkcnMvZG93bnJldi54bWxQSwUGAAAAAAQABADzAAAALQUAAAAA&#10;" strokecolor="green" strokeweight="2.25pt">
                <v:stroke dashstyle="3 1"/>
              </v:line>
            </w:pict>
          </mc:Fallback>
        </mc:AlternateContent>
      </w:r>
    </w:p>
    <w:p w14:paraId="52CBB3CE" w14:textId="77777777" w:rsidR="005C432B" w:rsidRDefault="005C432B" w:rsidP="005C432B"/>
    <w:p w14:paraId="6BBDC478" w14:textId="77777777" w:rsidR="005C432B" w:rsidRDefault="005C432B" w:rsidP="005C432B"/>
    <w:p w14:paraId="6A27193E" w14:textId="77777777" w:rsidR="005C432B" w:rsidRDefault="005C432B" w:rsidP="005C432B"/>
    <w:p w14:paraId="79003DDB" w14:textId="77777777" w:rsidR="005C432B" w:rsidRDefault="005C432B" w:rsidP="005C432B"/>
    <w:p w14:paraId="1951EEB3" w14:textId="77777777" w:rsidR="005C432B" w:rsidRDefault="005C432B" w:rsidP="005C432B"/>
    <w:p w14:paraId="773F117B" w14:textId="77777777" w:rsidR="005C432B" w:rsidRDefault="005C432B" w:rsidP="005C432B"/>
    <w:p w14:paraId="498E8E53" w14:textId="77777777" w:rsidR="005C432B" w:rsidRDefault="005C432B" w:rsidP="005C432B"/>
    <w:p w14:paraId="7CF6DCB1" w14:textId="77777777" w:rsidR="005C432B" w:rsidRDefault="005C432B" w:rsidP="005C432B"/>
    <w:p w14:paraId="257D6AA3" w14:textId="77777777" w:rsidR="005C432B" w:rsidRDefault="005C432B" w:rsidP="005C432B">
      <w:pPr>
        <w:jc w:val="center"/>
      </w:pPr>
    </w:p>
    <w:p w14:paraId="5770BE43" w14:textId="77777777" w:rsidR="005C432B" w:rsidRDefault="005C432B" w:rsidP="005C432B"/>
    <w:p w14:paraId="1B400262" w14:textId="77777777" w:rsidR="005C432B" w:rsidRDefault="005C432B" w:rsidP="005C432B"/>
    <w:p w14:paraId="01A82E9D" w14:textId="77777777" w:rsidR="005C432B" w:rsidRDefault="005C432B" w:rsidP="005C432B"/>
    <w:p w14:paraId="2C10FBAD" w14:textId="77777777" w:rsidR="005C432B" w:rsidRDefault="005C432B" w:rsidP="005C432B"/>
    <w:p w14:paraId="2293EFFF" w14:textId="77777777" w:rsidR="005C432B" w:rsidRDefault="005C432B" w:rsidP="005C432B"/>
    <w:p w14:paraId="206AC7F1" w14:textId="77777777" w:rsidR="005C432B" w:rsidRDefault="005C432B" w:rsidP="005C432B">
      <w:pPr>
        <w:rPr>
          <w:rFonts w:ascii="メイリオ" w:eastAsia="メイリオ" w:hAnsi="メイリオ"/>
          <w:sz w:val="22"/>
        </w:rPr>
      </w:pPr>
    </w:p>
    <w:p w14:paraId="3B853085" w14:textId="77777777" w:rsidR="005C432B" w:rsidRDefault="005C432B" w:rsidP="005C432B">
      <w:pPr>
        <w:rPr>
          <w:rFonts w:hAnsi="ＭＳ ゴシック"/>
          <w:sz w:val="22"/>
        </w:rPr>
      </w:pPr>
    </w:p>
    <w:p w14:paraId="0CF37A57" w14:textId="77777777" w:rsidR="005C432B" w:rsidRDefault="005C432B" w:rsidP="0019269E"/>
    <w:sectPr w:rsidR="005C432B" w:rsidSect="00F32BAA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720" w:right="646" w:bottom="567" w:left="1134" w:header="43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E19A" w14:textId="77777777" w:rsidR="003A2DAC" w:rsidRDefault="003A2DAC">
      <w:pPr>
        <w:spacing w:line="240" w:lineRule="auto"/>
      </w:pPr>
      <w:r>
        <w:separator/>
      </w:r>
    </w:p>
    <w:p w14:paraId="2A23A012" w14:textId="77777777" w:rsidR="003A2DAC" w:rsidRDefault="003A2DAC"/>
  </w:endnote>
  <w:endnote w:type="continuationSeparator" w:id="0">
    <w:p w14:paraId="008DE354" w14:textId="77777777" w:rsidR="003A2DAC" w:rsidRDefault="003A2DAC">
      <w:pPr>
        <w:spacing w:line="240" w:lineRule="auto"/>
      </w:pPr>
      <w:r>
        <w:continuationSeparator/>
      </w:r>
    </w:p>
    <w:p w14:paraId="5E56CC87" w14:textId="77777777" w:rsidR="003A2DAC" w:rsidRDefault="003A2D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F755C" w14:textId="77777777" w:rsidR="007201A7" w:rsidRPr="009C2589" w:rsidRDefault="007201A7">
    <w:pPr>
      <w:pStyle w:val="ae"/>
      <w:rPr>
        <w:lang w:eastAsia="ja-JP"/>
      </w:rPr>
    </w:pPr>
  </w:p>
  <w:p w14:paraId="58F5F564" w14:textId="77777777" w:rsidR="007201A7" w:rsidRPr="009C2589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3DA09" w14:textId="77777777" w:rsidR="00A36725" w:rsidRDefault="00A36725">
    <w:pPr>
      <w:pStyle w:val="ae"/>
    </w:pPr>
    <w:r>
      <w:rPr>
        <w:noProof/>
        <w:lang w:val="ja-JP" w:eastAsia="ja-JP" w:bidi="ja-JP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A1A73CD" wp14:editId="63D967B2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フリーフォーム:図形 8" descr="緑​​のグラデーションの長方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A50AFC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1A73CD" id="フリーフォーム:図形 8" o:spid="_x0000_s1052" alt="緑​​のグラデーションの長方形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/AHQQAAPkMAAAOAAAAZHJzL2Uyb0RvYy54bWzkV1tv2zYUfh+w/0DoccBiy9fYiFMEKTIM&#10;yNqgyZDukaYoSwBFaiR9SX/9PpKizLhB0xR72vIg83Ku3+G55OLdoRFkx7WplVxl+dkwI1wyVdRy&#10;s8r+fLj59TwjxlJZUKEkX2VP3GTvLn/+6WLfLvlIVUoUXBMIkWa5b1dZZW27HAwMq3hDzZlqucRl&#10;qXRDLbZ6Myg03UN6Iwaj4XA22CtdtFoxbgxO34fL7NLLL0vO7MeyNNwSscpgm/Vf7b9r9x1cXtDl&#10;RtO2qllnBv0BKxpaSyjtRb2nlpKtrr8S1dRMK6NKe8ZUM1BlWTPufYA3+fDEm/uKttz7AnBM28Nk&#10;/j2x7MPuvr3TgGHfmqXB0nlxKHVDtAJa+fB86P68czCXHDx2Tz12/GAJw+F8MR9PZ4g2w91onk/n&#10;2EDsIEhzUtnW2N+4atya7m6NDeAXWHnoCiJpgzfClJSmtvwzAlY2AvH4ZUCGZE/m8/F5nsegnZL/&#10;9Zy8IqPFcDZeTLsYn5J/zhPpneTXdaRMQ/KqjtGP6EiZOh9e1zRONH0HVin5d+uYvE3Hc/JXsXoe&#10;vv9ltPPzxWwyy/9r0UYN2MQsp1VMfHaQXeZjRahrGKHMtMq4MpOWAdSUuEWah7ICLl9Vvs2MhE2Z&#10;8zcxIxNT5tGbmJFiKfP4TczInZR5kjIDziN2Gi3ONTfhm5vNCJqbzgia29rx0GVLrYM8Lsketbqr&#10;o6RCqe6KpLtv1I4/KE9pTwo9dB5vhUypemkwOMYmUsTf1stLKbun3vkV6eJvoEdFgMxoYYh6pIi/&#10;KeWpdiaU4YHNoeCbUQ+HQzFpSJgBiptaCFKKGnOIxLQCLJV9rG3l+zB6YejwJvYrQ/BS46P1Ewu/&#10;FprsKMJBGePSjj2H2DZ/qCKcT3wz9YHBMWaTcDyLx7Cql+Tt3RgXj02nK3d0IUt6slTh9CuFHUdA&#10;oefpRUPfJjok6i4N8wVGK6ghhlHBi77X21rwT3hvQVhEzNknfCpK5RAMt+5kcJwp/Mo+CR6oP/GS&#10;1AWSfOQN7u1KfQlwm4oWPBxPvVEveSIkBDrJJfT3sjsBbpQ8DUwsAx29Y+V+WuyZvwFyZO45vGYl&#10;bc/c1FLplzwTNjKXgT6CFKBxKNnD+gBs3HODq+5krYqnOx3mMReUlt3U2thbauwd1RiPcIgR3H7E&#10;pxQKCY489quMVEp/eenc0WOKxG1G9hh/V5n5e0s13rz4XeJRL/LJBGKt30ym8xE2Or1Zpzdy21wr&#10;vHoUW1jnl47eirgstWoeMalfOa24opJBN4q6Ra0Km2uLPa4w6zN+deXXmJGRr7fyvmUx/Vp4/nB4&#10;pLolbrnKLCbQDyqOysfJEi/7SOsiJNXV1qqy9s/3iGsXAczXISnC/wJugE/3nur4H8vlPwAAAP//&#10;AwBQSwMEFAAGAAgAAAAhAM/NFBHiAAAADgEAAA8AAABkcnMvZG93bnJldi54bWxMj8FOwzAQRO9I&#10;/IO1SNxap0mTVCFOhZAKNyTaSvToxkuSEq+j2G3D37M9wW1WM5p9U64n24sLjr5zpGAxj0Ag1c50&#10;1CjY7zazFQgfNBndO0IFP+hhXd3flbow7kofeNmGRnAJ+UIraEMYCil93aLVfu4GJPa+3Gh14HNs&#10;pBn1lcttL+MoyqTVHfGHVg/40mL9vT1bBa/TZ50m76c83WUbe5oy2h8Ob0o9PkzPTyACTuEvDDd8&#10;RoeKmY7uTMaLXsFskfCWwEaSRjmIWyRexqyOrPJ8tQRZlfL/jOoXAAD//wMAUEsBAi0AFAAGAAgA&#10;AAAhALaDOJL+AAAA4QEAABMAAAAAAAAAAAAAAAAAAAAAAFtDb250ZW50X1R5cGVzXS54bWxQSwEC&#10;LQAUAAYACAAAACEAOP0h/9YAAACUAQAACwAAAAAAAAAAAAAAAAAvAQAAX3JlbHMvLnJlbHNQSwEC&#10;LQAUAAYACAAAACEALE5vwB0EAAD5DAAADgAAAAAAAAAAAAAAAAAuAgAAZHJzL2Uyb0RvYy54bWxQ&#10;SwECLQAUAAYACAAAACEAz80UEeIAAAAOAQAADwAAAAAAAAAAAAAAAAB3BgAAZHJzL2Rvd25yZXYu&#10;eG1sUEsFBgAAAAAEAAQA8wAAAIYHAAAAAA=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5BA50AFC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DC184" w14:textId="77777777" w:rsidR="003A2DAC" w:rsidRDefault="003A2DAC">
      <w:pPr>
        <w:spacing w:line="240" w:lineRule="auto"/>
      </w:pPr>
      <w:r>
        <w:separator/>
      </w:r>
    </w:p>
    <w:p w14:paraId="6D65CD8D" w14:textId="77777777" w:rsidR="003A2DAC" w:rsidRDefault="003A2DAC"/>
  </w:footnote>
  <w:footnote w:type="continuationSeparator" w:id="0">
    <w:p w14:paraId="0537B5CD" w14:textId="77777777" w:rsidR="003A2DAC" w:rsidRDefault="003A2DAC">
      <w:pPr>
        <w:spacing w:line="240" w:lineRule="auto"/>
      </w:pPr>
      <w:r>
        <w:continuationSeparator/>
      </w:r>
    </w:p>
    <w:p w14:paraId="45462575" w14:textId="77777777" w:rsidR="003A2DAC" w:rsidRDefault="003A2D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4DDB0" w14:textId="77777777" w:rsidR="007201A7" w:rsidRPr="009C2589" w:rsidRDefault="007201A7"/>
  <w:p w14:paraId="01796269" w14:textId="77777777" w:rsidR="007201A7" w:rsidRPr="009C2589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DC1E8" w14:textId="77777777" w:rsidR="00A36725" w:rsidRDefault="00A36725">
    <w:pPr>
      <w:pStyle w:val="a9"/>
    </w:pPr>
    <w:r>
      <w:rPr>
        <w:rFonts w:hint="eastAsia"/>
        <w:noProof/>
        <w:lang w:val="ja-JP" w:bidi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37F1F4" wp14:editId="7E4A0E7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フリーフォーム:図形 5" descr="長方形の緑のグラデーション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6C0AFB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37F1F4" id="フリーフォーム:図形 5" o:spid="_x0000_s1051" alt="長方形の緑のグラデーション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v5EgQAAOMMAAAOAAAAZHJzL2Uyb0RvYy54bWzkV1tv2zYUfh+w/0DoccBiy7fERpwiSJFh&#10;QNYGTYa0jzRFWQIoUiPpS/br95EUZcYN5qbo05YHmZdz/c6FJ5fv9o0gW65NreQyy8+GGeGSqaKW&#10;62X25+PtrxcZMZbKggol+TJ75iZ7d/XzT5e7dsFHqlKi4JpAiDSLXbvMKmvbxWBgWMUbas5UyyUu&#10;S6UbarHV60Gh6Q7SGzEYDYezwU7potWKcWNw+j5cZldefllyZj+WpeGWiGUG26z/av9due/g6pIu&#10;1pq2Vc06M+h3WNHQWkJpL+o9tZRsdP2VqKZmWhlV2jOmmoEqy5px7wO8yYdH3jxUtOXeF4Bj2h4m&#10;8+PEsg/bh/ZeA4ZdaxYGS+fFvtSN+4V9ZO/Beu7B4ntLGA7Pz8fTi9EkIwx3k3w2nI48nIMDO9sY&#10;+xtXXhTd3hkb0C6w8lgVRNIGScGUlKa2/DMiVDYCAfhlQIZkR6DjIs9jlI7Jv7wkr8hoPpyN59Mu&#10;qMfkn/NEeif5tI6UaUhO6hh9j46UqfPhtKZxoukbsErJv1kHovuWeLwkP4nVy/D9L6OdX8xnk1n+&#10;X4s2esA6VjmtYuGzvewqHytC3Qsx9E2zVca1mbQNoKfELcocfQMiweXaxglmFGzKnL+JGZWYMo/e&#10;xIwSS5nHb2JG7aTMk5Q5+N5hp/GmuddM+NfMZgSvmc4IXrOV46GLlloHeVySne/Vvo+SapnFJunu&#10;G7Xlj8pT2qNGD52HWyFTqtiVncExNpEi/rZeXkrZpXrnV6SLv4EeHQEyo4Uh6pEi/qaUx9qZUIYH&#10;NoeCz5oeDodi8iDh0S9uayFIKWoMHhLjCbBU9qm2lX94Mc6EJ910aK4NQabGpPUjCr8RmmwpwkEZ&#10;49KOPYfYNH+oIpxPhvgLgcExhpFwPIvHsKqX5O1dGxePqCt3dKFKerJU4fQrhR1HQKHn6UVD3zo6&#10;JOquDPM5ZimoIYZRwYv+rbe14J+Qb0FYRMzZJ3wpSuUQjHGCjsMQ4Vf2WfBA/YmXpC5Q5CNvcG9X&#10;6kuA21S04OF46o16zRMhIdBJLqG/l90JcLPjcWBiG+joHSv342HP/C8gR+aew2tW0vbMTS2Vfs0z&#10;YSNzGegjSAEah5Ldr/bw0S1Xqni+1y4LXQiIadltrY29o8beU425CIcYtu1HfEqhUNkoYL/KSKX0&#10;36+dO3rMi7jNyA6D7jIzf22oRrKL3yWyeZ5PJhBr/WYyPR9ho9ObVXojN82NQrqjy8I6v3T0VsRl&#10;qVXzhJn82mnFFZUMutHNLZpU2NxY7HGFqZ7x62u/xjSMQr2TDy2LddfC88f9E9UtcctlZjF6flBx&#10;KKaLOFIipQ+0LjRSXW+sKmuftwdcO+gxSYdqCFO/G9XTvac6/G9y9Q8AAAD//wMAUEsDBBQABgAI&#10;AAAAIQCBuRps2QAAAAYBAAAPAAAAZHJzL2Rvd25yZXYueG1sTI/BTsMwEETvSPyDtUjcqBNLLVWI&#10;U1EkJK4tiPPWXpIo8dqK3TT8PS4XuKw0mtHM23q3uFHMNMXes4ZyVYAgNt723Gr4eH992IKICdni&#10;6Jk0fFOEXXN7U2Nl/YUPNB9TK3IJxwo1dCmFSspoOnIYVz4QZ+/LTw5TllMr7YSXXO5GqYpiIx32&#10;nBc6DPTSkRmOZ6fhzZT7MKjFHHgvw+NgPnGYndb3d8vzE4hES/oLwxU/o0OTmU7+zDaKUUN+JP3e&#10;q6fKrQJx0rBZrxXIppb/8ZsfAAAA//8DAFBLAQItABQABgAIAAAAIQC2gziS/gAAAOEBAAATAAAA&#10;AAAAAAAAAAAAAAAAAABbQ29udGVudF9UeXBlc10ueG1sUEsBAi0AFAAGAAgAAAAhADj9If/WAAAA&#10;lAEAAAsAAAAAAAAAAAAAAAAALwEAAF9yZWxzLy5yZWxzUEsBAi0AFAAGAAgAAAAhADIHq/kSBAAA&#10;4wwAAA4AAAAAAAAAAAAAAAAALgIAAGRycy9lMm9Eb2MueG1sUEsBAi0AFAAGAAgAAAAhAIG5GmzZ&#10;AAAABgEAAA8AAAAAAAAAAAAAAAAAbAYAAGRycy9kb3ducmV2LnhtbFBLBQYAAAAABAAEAPMAAABy&#10;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266C0AFB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480B33C"/>
    <w:lvl w:ilvl="0">
      <w:start w:val="1"/>
      <w:numFmt w:val="decimal"/>
      <w:pStyle w:val="5"/>
      <w:lvlText w:val="%1."/>
      <w:lvlJc w:val="left"/>
      <w:pPr>
        <w:tabs>
          <w:tab w:val="num" w:pos="3760"/>
        </w:tabs>
        <w:ind w:left="3760" w:hanging="360"/>
      </w:pPr>
    </w:lvl>
  </w:abstractNum>
  <w:abstractNum w:abstractNumId="1" w15:restartNumberingAfterBreak="0">
    <w:nsid w:val="FFFFFF7D"/>
    <w:multiLevelType w:val="singleLevel"/>
    <w:tmpl w:val="903E0B3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A8A37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A0D4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B2DD4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305D1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B0837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5A326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4D9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46589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64972"/>
    <w:multiLevelType w:val="hybridMultilevel"/>
    <w:tmpl w:val="678863B6"/>
    <w:lvl w:ilvl="0" w:tplc="83805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0C611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4D3642"/>
    <w:multiLevelType w:val="hybridMultilevel"/>
    <w:tmpl w:val="C3E48A2A"/>
    <w:lvl w:ilvl="0" w:tplc="677A2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F0C2EA8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76A01A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41350258">
    <w:abstractNumId w:val="9"/>
  </w:num>
  <w:num w:numId="2" w16cid:durableId="1799033651">
    <w:abstractNumId w:val="7"/>
  </w:num>
  <w:num w:numId="3" w16cid:durableId="2125802699">
    <w:abstractNumId w:val="6"/>
  </w:num>
  <w:num w:numId="4" w16cid:durableId="1993244402">
    <w:abstractNumId w:val="5"/>
  </w:num>
  <w:num w:numId="5" w16cid:durableId="1357122669">
    <w:abstractNumId w:val="4"/>
  </w:num>
  <w:num w:numId="6" w16cid:durableId="1899855464">
    <w:abstractNumId w:val="8"/>
  </w:num>
  <w:num w:numId="7" w16cid:durableId="702097854">
    <w:abstractNumId w:val="3"/>
  </w:num>
  <w:num w:numId="8" w16cid:durableId="50616916">
    <w:abstractNumId w:val="2"/>
  </w:num>
  <w:num w:numId="9" w16cid:durableId="868643965">
    <w:abstractNumId w:val="1"/>
  </w:num>
  <w:num w:numId="10" w16cid:durableId="390544337">
    <w:abstractNumId w:val="0"/>
  </w:num>
  <w:num w:numId="11" w16cid:durableId="341708303">
    <w:abstractNumId w:val="11"/>
  </w:num>
  <w:num w:numId="12" w16cid:durableId="540745563">
    <w:abstractNumId w:val="14"/>
  </w:num>
  <w:num w:numId="13" w16cid:durableId="733745665">
    <w:abstractNumId w:val="13"/>
  </w:num>
  <w:num w:numId="14" w16cid:durableId="1719624134">
    <w:abstractNumId w:val="12"/>
  </w:num>
  <w:num w:numId="15" w16cid:durableId="20984806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9E"/>
    <w:rsid w:val="0006390F"/>
    <w:rsid w:val="00064E3E"/>
    <w:rsid w:val="00077551"/>
    <w:rsid w:val="00082F22"/>
    <w:rsid w:val="00093167"/>
    <w:rsid w:val="000A6E91"/>
    <w:rsid w:val="000E7C40"/>
    <w:rsid w:val="00102C1F"/>
    <w:rsid w:val="001408BB"/>
    <w:rsid w:val="00157EE0"/>
    <w:rsid w:val="00165335"/>
    <w:rsid w:val="001817A4"/>
    <w:rsid w:val="0019269E"/>
    <w:rsid w:val="0019691B"/>
    <w:rsid w:val="001A035C"/>
    <w:rsid w:val="001A2188"/>
    <w:rsid w:val="001A6CE6"/>
    <w:rsid w:val="001A7505"/>
    <w:rsid w:val="001D1771"/>
    <w:rsid w:val="0020743A"/>
    <w:rsid w:val="00214284"/>
    <w:rsid w:val="00217E8C"/>
    <w:rsid w:val="00222E2A"/>
    <w:rsid w:val="002400DD"/>
    <w:rsid w:val="00243433"/>
    <w:rsid w:val="002450DA"/>
    <w:rsid w:val="00263E3B"/>
    <w:rsid w:val="00264280"/>
    <w:rsid w:val="00272CEF"/>
    <w:rsid w:val="00277356"/>
    <w:rsid w:val="002A107B"/>
    <w:rsid w:val="002A771B"/>
    <w:rsid w:val="002B06E9"/>
    <w:rsid w:val="002B3784"/>
    <w:rsid w:val="002D1C03"/>
    <w:rsid w:val="002D56ED"/>
    <w:rsid w:val="002E7603"/>
    <w:rsid w:val="002F5404"/>
    <w:rsid w:val="002F6DD1"/>
    <w:rsid w:val="00303362"/>
    <w:rsid w:val="00305C8B"/>
    <w:rsid w:val="00316D06"/>
    <w:rsid w:val="00372851"/>
    <w:rsid w:val="003754FB"/>
    <w:rsid w:val="003A2DAC"/>
    <w:rsid w:val="003D23A0"/>
    <w:rsid w:val="003D2C76"/>
    <w:rsid w:val="003F295A"/>
    <w:rsid w:val="00405A50"/>
    <w:rsid w:val="00422B6F"/>
    <w:rsid w:val="00435600"/>
    <w:rsid w:val="00477032"/>
    <w:rsid w:val="004858C9"/>
    <w:rsid w:val="004870D2"/>
    <w:rsid w:val="004922E2"/>
    <w:rsid w:val="004A10E9"/>
    <w:rsid w:val="004F7C8C"/>
    <w:rsid w:val="00501768"/>
    <w:rsid w:val="00553AF3"/>
    <w:rsid w:val="0058124A"/>
    <w:rsid w:val="005A3F7B"/>
    <w:rsid w:val="005C432B"/>
    <w:rsid w:val="005E394D"/>
    <w:rsid w:val="005F23AC"/>
    <w:rsid w:val="00603A72"/>
    <w:rsid w:val="00647703"/>
    <w:rsid w:val="00662DFA"/>
    <w:rsid w:val="00663AB4"/>
    <w:rsid w:val="00663F2B"/>
    <w:rsid w:val="00671D8D"/>
    <w:rsid w:val="00673418"/>
    <w:rsid w:val="0067525E"/>
    <w:rsid w:val="00687F17"/>
    <w:rsid w:val="00691408"/>
    <w:rsid w:val="006B4542"/>
    <w:rsid w:val="006C36A9"/>
    <w:rsid w:val="006D7D39"/>
    <w:rsid w:val="006F038A"/>
    <w:rsid w:val="006F5F46"/>
    <w:rsid w:val="00716969"/>
    <w:rsid w:val="007201A7"/>
    <w:rsid w:val="007241A5"/>
    <w:rsid w:val="00791E74"/>
    <w:rsid w:val="007950FC"/>
    <w:rsid w:val="007B4FC5"/>
    <w:rsid w:val="007E0DF2"/>
    <w:rsid w:val="007E1D3F"/>
    <w:rsid w:val="007F2AE4"/>
    <w:rsid w:val="007F589B"/>
    <w:rsid w:val="00813485"/>
    <w:rsid w:val="00817EB8"/>
    <w:rsid w:val="008432AB"/>
    <w:rsid w:val="00865DB9"/>
    <w:rsid w:val="0089202B"/>
    <w:rsid w:val="008B5297"/>
    <w:rsid w:val="008D092B"/>
    <w:rsid w:val="009107F4"/>
    <w:rsid w:val="009154A3"/>
    <w:rsid w:val="009415D1"/>
    <w:rsid w:val="00947F34"/>
    <w:rsid w:val="00985CFD"/>
    <w:rsid w:val="009A292F"/>
    <w:rsid w:val="009C2589"/>
    <w:rsid w:val="009D3F3C"/>
    <w:rsid w:val="00A223E7"/>
    <w:rsid w:val="00A27AD5"/>
    <w:rsid w:val="00A340F2"/>
    <w:rsid w:val="00A36725"/>
    <w:rsid w:val="00A53DF4"/>
    <w:rsid w:val="00A5688F"/>
    <w:rsid w:val="00A75635"/>
    <w:rsid w:val="00A77772"/>
    <w:rsid w:val="00AF3741"/>
    <w:rsid w:val="00B326EB"/>
    <w:rsid w:val="00B66C63"/>
    <w:rsid w:val="00B727BE"/>
    <w:rsid w:val="00B861BA"/>
    <w:rsid w:val="00BE4917"/>
    <w:rsid w:val="00C46C48"/>
    <w:rsid w:val="00C70DA5"/>
    <w:rsid w:val="00C826A4"/>
    <w:rsid w:val="00CD54B7"/>
    <w:rsid w:val="00CE3710"/>
    <w:rsid w:val="00CF2287"/>
    <w:rsid w:val="00D02CB8"/>
    <w:rsid w:val="00D33124"/>
    <w:rsid w:val="00D444E4"/>
    <w:rsid w:val="00D722B5"/>
    <w:rsid w:val="00D73210"/>
    <w:rsid w:val="00DA2AD9"/>
    <w:rsid w:val="00DD124C"/>
    <w:rsid w:val="00DE4D99"/>
    <w:rsid w:val="00DE5B1F"/>
    <w:rsid w:val="00E143F9"/>
    <w:rsid w:val="00E156E7"/>
    <w:rsid w:val="00E212E5"/>
    <w:rsid w:val="00E50A21"/>
    <w:rsid w:val="00E61912"/>
    <w:rsid w:val="00E62842"/>
    <w:rsid w:val="00E719A4"/>
    <w:rsid w:val="00E8410E"/>
    <w:rsid w:val="00E917B6"/>
    <w:rsid w:val="00E970C2"/>
    <w:rsid w:val="00EB63A0"/>
    <w:rsid w:val="00EC16CD"/>
    <w:rsid w:val="00EC7337"/>
    <w:rsid w:val="00ED648C"/>
    <w:rsid w:val="00EE18B0"/>
    <w:rsid w:val="00F02481"/>
    <w:rsid w:val="00F32BAA"/>
    <w:rsid w:val="00F64827"/>
    <w:rsid w:val="00F65B05"/>
    <w:rsid w:val="00F71491"/>
    <w:rsid w:val="00F84020"/>
    <w:rsid w:val="00F939CA"/>
    <w:rsid w:val="00FD0BA7"/>
    <w:rsid w:val="00FE0263"/>
    <w:rsid w:val="00F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AA25B"/>
  <w15:chartTrackingRefBased/>
  <w15:docId w15:val="{1F5AE656-76C0-410A-AEE1-9B6083BF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9269E"/>
    <w:pPr>
      <w:spacing w:line="240" w:lineRule="atLeast"/>
    </w:pPr>
    <w:rPr>
      <w:rFonts w:ascii="ＭＳ ゴシック" w:eastAsia="ＭＳ ゴシック"/>
      <w:snapToGrid w:val="0"/>
      <w:color w:val="auto"/>
      <w:sz w:val="21"/>
      <w:szCs w:val="22"/>
    </w:rPr>
  </w:style>
  <w:style w:type="paragraph" w:styleId="1">
    <w:name w:val="heading 1"/>
    <w:basedOn w:val="a2"/>
    <w:link w:val="10"/>
    <w:autoRedefine/>
    <w:uiPriority w:val="2"/>
    <w:qFormat/>
    <w:rsid w:val="00435600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cs="Arial"/>
      <w:b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21">
    <w:name w:val="heading 2"/>
    <w:basedOn w:val="a2"/>
    <w:link w:val="22"/>
    <w:uiPriority w:val="2"/>
    <w:unhideWhenUsed/>
    <w:qFormat/>
    <w:rsid w:val="00435600"/>
    <w:pPr>
      <w:spacing w:before="60" w:after="20"/>
      <w:jc w:val="right"/>
      <w:outlineLvl w:val="1"/>
    </w:pPr>
    <w:rPr>
      <w:b/>
      <w:spacing w:val="40"/>
    </w:rPr>
  </w:style>
  <w:style w:type="paragraph" w:styleId="31">
    <w:name w:val="heading 3"/>
    <w:basedOn w:val="a2"/>
    <w:link w:val="32"/>
    <w:uiPriority w:val="9"/>
    <w:semiHidden/>
    <w:unhideWhenUsed/>
    <w:qFormat/>
    <w:rsid w:val="009C2589"/>
    <w:pPr>
      <w:keepNext/>
      <w:keepLines/>
      <w:spacing w:before="40"/>
      <w:outlineLvl w:val="2"/>
    </w:pPr>
    <w:rPr>
      <w:rFonts w:cstheme="majorBidi"/>
      <w:color w:val="07854D" w:themeColor="accent1" w:themeShade="7F"/>
      <w:szCs w:val="24"/>
    </w:rPr>
  </w:style>
  <w:style w:type="paragraph" w:styleId="41">
    <w:name w:val="heading 4"/>
    <w:basedOn w:val="a2"/>
    <w:next w:val="a2"/>
    <w:link w:val="42"/>
    <w:uiPriority w:val="2"/>
    <w:semiHidden/>
    <w:unhideWhenUsed/>
    <w:qFormat/>
    <w:rsid w:val="009C2589"/>
    <w:pPr>
      <w:keepNext/>
      <w:keepLines/>
      <w:spacing w:before="40"/>
      <w:outlineLvl w:val="3"/>
    </w:pPr>
    <w:rPr>
      <w:rFonts w:cstheme="majorBidi"/>
      <w:i/>
      <w:iCs/>
      <w:color w:val="07864E" w:themeColor="accent1" w:themeShade="80"/>
    </w:rPr>
  </w:style>
  <w:style w:type="paragraph" w:styleId="51">
    <w:name w:val="heading 5"/>
    <w:basedOn w:val="a2"/>
    <w:next w:val="a2"/>
    <w:link w:val="52"/>
    <w:uiPriority w:val="2"/>
    <w:semiHidden/>
    <w:unhideWhenUsed/>
    <w:qFormat/>
    <w:rsid w:val="009C2589"/>
    <w:pPr>
      <w:keepNext/>
      <w:keepLines/>
      <w:spacing w:before="40"/>
      <w:outlineLvl w:val="4"/>
    </w:pPr>
    <w:rPr>
      <w:rFonts w:cstheme="majorBidi"/>
      <w:b/>
      <w:i/>
    </w:rPr>
  </w:style>
  <w:style w:type="paragraph" w:styleId="6">
    <w:name w:val="heading 6"/>
    <w:basedOn w:val="a2"/>
    <w:next w:val="a2"/>
    <w:link w:val="60"/>
    <w:uiPriority w:val="2"/>
    <w:semiHidden/>
    <w:unhideWhenUsed/>
    <w:qFormat/>
    <w:rsid w:val="009C2589"/>
    <w:pPr>
      <w:keepNext/>
      <w:keepLines/>
      <w:spacing w:before="40"/>
      <w:outlineLvl w:val="5"/>
    </w:pPr>
    <w:rPr>
      <w:rFonts w:cstheme="majorBidi"/>
      <w:color w:val="07854D" w:themeColor="accent1" w:themeShade="7F"/>
    </w:rPr>
  </w:style>
  <w:style w:type="paragraph" w:styleId="7">
    <w:name w:val="heading 7"/>
    <w:basedOn w:val="a2"/>
    <w:next w:val="a2"/>
    <w:link w:val="70"/>
    <w:uiPriority w:val="2"/>
    <w:semiHidden/>
    <w:unhideWhenUsed/>
    <w:qFormat/>
    <w:rsid w:val="009C2589"/>
    <w:pPr>
      <w:keepNext/>
      <w:keepLines/>
      <w:spacing w:before="40"/>
      <w:outlineLvl w:val="6"/>
    </w:pPr>
    <w:rPr>
      <w:rFonts w:cstheme="majorBidi"/>
      <w:i/>
      <w:iCs/>
      <w:color w:val="07854D" w:themeColor="accent1" w:themeShade="7F"/>
    </w:rPr>
  </w:style>
  <w:style w:type="paragraph" w:styleId="8">
    <w:name w:val="heading 8"/>
    <w:basedOn w:val="a2"/>
    <w:next w:val="a2"/>
    <w:link w:val="80"/>
    <w:uiPriority w:val="2"/>
    <w:semiHidden/>
    <w:unhideWhenUsed/>
    <w:qFormat/>
    <w:rsid w:val="009C2589"/>
    <w:pPr>
      <w:keepNext/>
      <w:keepLines/>
      <w:spacing w:before="40"/>
      <w:outlineLvl w:val="7"/>
    </w:pPr>
    <w:rPr>
      <w:rFonts w:cstheme="majorBidi"/>
      <w:color w:val="17472F" w:themeColor="accent3" w:themeShade="80"/>
      <w:szCs w:val="21"/>
    </w:rPr>
  </w:style>
  <w:style w:type="paragraph" w:styleId="9">
    <w:name w:val="heading 9"/>
    <w:basedOn w:val="a2"/>
    <w:next w:val="a2"/>
    <w:link w:val="90"/>
    <w:uiPriority w:val="2"/>
    <w:semiHidden/>
    <w:unhideWhenUsed/>
    <w:qFormat/>
    <w:rsid w:val="009C2589"/>
    <w:pPr>
      <w:keepNext/>
      <w:keepLines/>
      <w:spacing w:before="40"/>
      <w:outlineLvl w:val="8"/>
    </w:pPr>
    <w:rPr>
      <w:rFonts w:cstheme="majorBidi"/>
      <w:b/>
      <w:iCs/>
      <w:color w:val="17472F" w:themeColor="accent3" w:themeShade="80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Book Title"/>
    <w:basedOn w:val="a3"/>
    <w:uiPriority w:val="33"/>
    <w:semiHidden/>
    <w:unhideWhenUsed/>
    <w:qFormat/>
    <w:rsid w:val="009C2589"/>
    <w:rPr>
      <w:rFonts w:ascii="Meiryo UI" w:eastAsia="Meiryo UI" w:hAnsi="Meiryo UI"/>
      <w:b/>
      <w:bCs/>
      <w:i/>
      <w:iCs/>
      <w:spacing w:val="0"/>
    </w:rPr>
  </w:style>
  <w:style w:type="character" w:styleId="23">
    <w:name w:val="Intense Reference"/>
    <w:basedOn w:val="a3"/>
    <w:uiPriority w:val="32"/>
    <w:semiHidden/>
    <w:unhideWhenUsed/>
    <w:qFormat/>
    <w:rsid w:val="009C2589"/>
    <w:rPr>
      <w:rFonts w:ascii="Meiryo UI" w:eastAsia="Meiryo UI" w:hAnsi="Meiryo UI"/>
      <w:b/>
      <w:bCs/>
      <w:caps w:val="0"/>
      <w:smallCaps/>
      <w:color w:val="07864E" w:themeColor="accent1" w:themeShade="80"/>
      <w:spacing w:val="0"/>
    </w:rPr>
  </w:style>
  <w:style w:type="character" w:customStyle="1" w:styleId="10">
    <w:name w:val="見出し 1 (文字)"/>
    <w:basedOn w:val="a3"/>
    <w:link w:val="1"/>
    <w:uiPriority w:val="2"/>
    <w:rsid w:val="00435600"/>
    <w:rPr>
      <w:rFonts w:ascii="Meiryo UI" w:eastAsia="Meiryo UI" w:hAnsi="Meiryo UI" w:cs="Arial"/>
      <w:b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a7">
    <w:name w:val="Title"/>
    <w:basedOn w:val="a2"/>
    <w:link w:val="a8"/>
    <w:uiPriority w:val="1"/>
    <w:qFormat/>
    <w:rsid w:val="00435600"/>
    <w:pPr>
      <w:spacing w:before="80"/>
      <w:ind w:left="101"/>
      <w:contextualSpacing/>
    </w:pPr>
    <w:rPr>
      <w:rFonts w:cstheme="majorBidi"/>
      <w:b/>
      <w:caps/>
      <w:color w:val="000000" w:themeColor="text1"/>
      <w:kern w:val="28"/>
      <w:sz w:val="52"/>
      <w:szCs w:val="56"/>
    </w:rPr>
  </w:style>
  <w:style w:type="character" w:customStyle="1" w:styleId="a8">
    <w:name w:val="表題 (文字)"/>
    <w:basedOn w:val="a3"/>
    <w:link w:val="a7"/>
    <w:uiPriority w:val="1"/>
    <w:rsid w:val="00435600"/>
    <w:rPr>
      <w:rFonts w:ascii="Meiryo UI" w:eastAsia="Meiryo UI" w:hAnsi="Meiryo UI" w:cstheme="majorBidi"/>
      <w:b/>
      <w:caps/>
      <w:color w:val="000000" w:themeColor="text1"/>
      <w:kern w:val="28"/>
      <w:sz w:val="52"/>
      <w:szCs w:val="56"/>
    </w:rPr>
  </w:style>
  <w:style w:type="paragraph" w:styleId="a9">
    <w:name w:val="header"/>
    <w:basedOn w:val="a2"/>
    <w:link w:val="aa"/>
    <w:uiPriority w:val="99"/>
    <w:rsid w:val="009C2589"/>
    <w:pPr>
      <w:spacing w:line="240" w:lineRule="auto"/>
    </w:pPr>
  </w:style>
  <w:style w:type="character" w:customStyle="1" w:styleId="aa">
    <w:name w:val="ヘッダー (文字)"/>
    <w:basedOn w:val="a3"/>
    <w:link w:val="a9"/>
    <w:uiPriority w:val="99"/>
    <w:rsid w:val="009C2589"/>
    <w:rPr>
      <w:rFonts w:ascii="Meiryo UI" w:eastAsia="Meiryo UI" w:hAnsi="Meiryo UI"/>
      <w:sz w:val="24"/>
    </w:rPr>
  </w:style>
  <w:style w:type="character" w:styleId="ab">
    <w:name w:val="Placeholder Text"/>
    <w:basedOn w:val="a3"/>
    <w:uiPriority w:val="99"/>
    <w:semiHidden/>
    <w:rsid w:val="009C2589"/>
    <w:rPr>
      <w:rFonts w:ascii="Meiryo UI" w:eastAsia="Meiryo UI" w:hAnsi="Meiryo UI"/>
      <w:color w:val="808080"/>
    </w:rPr>
  </w:style>
  <w:style w:type="table" w:styleId="ac">
    <w:name w:val="Table Grid"/>
    <w:basedOn w:val="a4"/>
    <w:uiPriority w:val="59"/>
    <w:rsid w:val="009C25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見出し 5 (文字)"/>
    <w:basedOn w:val="a3"/>
    <w:link w:val="51"/>
    <w:uiPriority w:val="2"/>
    <w:semiHidden/>
    <w:rsid w:val="009C2589"/>
    <w:rPr>
      <w:rFonts w:ascii="Meiryo UI" w:eastAsia="Meiryo UI" w:hAnsi="Meiryo UI" w:cstheme="majorBidi"/>
      <w:b/>
      <w:i/>
      <w:sz w:val="24"/>
    </w:rPr>
  </w:style>
  <w:style w:type="paragraph" w:customStyle="1" w:styleId="ad">
    <w:name w:val="標準 (右)"/>
    <w:basedOn w:val="a2"/>
    <w:qFormat/>
    <w:rsid w:val="009C2589"/>
    <w:pPr>
      <w:spacing w:before="60" w:after="20"/>
    </w:pPr>
    <w:rPr>
      <w:rFonts w:cs="Arial"/>
      <w:b/>
      <w:color w:val="0D0D0D" w:themeColor="text1" w:themeTint="F2"/>
      <w:spacing w:val="4"/>
      <w:sz w:val="22"/>
      <w:lang w:eastAsia="en-US"/>
    </w:rPr>
  </w:style>
  <w:style w:type="character" w:customStyle="1" w:styleId="60">
    <w:name w:val="見出し 6 (文字)"/>
    <w:basedOn w:val="a3"/>
    <w:link w:val="6"/>
    <w:uiPriority w:val="2"/>
    <w:semiHidden/>
    <w:rsid w:val="009C2589"/>
    <w:rPr>
      <w:rFonts w:ascii="Meiryo UI" w:eastAsia="Meiryo UI" w:hAnsi="Meiryo UI" w:cstheme="majorBidi"/>
      <w:color w:val="07854D" w:themeColor="accent1" w:themeShade="7F"/>
      <w:sz w:val="24"/>
    </w:rPr>
  </w:style>
  <w:style w:type="character" w:customStyle="1" w:styleId="80">
    <w:name w:val="見出し 8 (文字)"/>
    <w:basedOn w:val="a3"/>
    <w:link w:val="8"/>
    <w:uiPriority w:val="2"/>
    <w:semiHidden/>
    <w:rsid w:val="009C2589"/>
    <w:rPr>
      <w:rFonts w:ascii="Meiryo UI" w:eastAsia="Meiryo UI" w:hAnsi="Meiryo UI" w:cstheme="majorBidi"/>
      <w:color w:val="17472F" w:themeColor="accent3" w:themeShade="80"/>
      <w:sz w:val="24"/>
      <w:szCs w:val="21"/>
    </w:rPr>
  </w:style>
  <w:style w:type="paragraph" w:styleId="ae">
    <w:name w:val="footer"/>
    <w:basedOn w:val="a2"/>
    <w:link w:val="af"/>
    <w:uiPriority w:val="99"/>
    <w:unhideWhenUsed/>
    <w:rsid w:val="009C2589"/>
    <w:rPr>
      <w:rFonts w:cs="Times New Roman"/>
      <w:lang w:eastAsia="en-US"/>
    </w:rPr>
  </w:style>
  <w:style w:type="character" w:customStyle="1" w:styleId="af">
    <w:name w:val="フッター (文字)"/>
    <w:basedOn w:val="a3"/>
    <w:link w:val="ae"/>
    <w:uiPriority w:val="99"/>
    <w:rsid w:val="009C2589"/>
    <w:rPr>
      <w:rFonts w:ascii="Meiryo UI" w:eastAsia="Meiryo UI" w:hAnsi="Meiryo UI" w:cs="Times New Roman"/>
      <w:sz w:val="24"/>
      <w:lang w:eastAsia="en-US"/>
    </w:rPr>
  </w:style>
  <w:style w:type="table" w:styleId="af0">
    <w:name w:val="Grid Table Light"/>
    <w:basedOn w:val="a4"/>
    <w:uiPriority w:val="40"/>
    <w:rsid w:val="009C2589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2">
    <w:name w:val="見出し 2 (文字)"/>
    <w:basedOn w:val="a3"/>
    <w:link w:val="21"/>
    <w:uiPriority w:val="2"/>
    <w:rsid w:val="00435600"/>
    <w:rPr>
      <w:rFonts w:ascii="Meiryo UI" w:eastAsia="Meiryo UI" w:hAnsi="Meiryo UI"/>
      <w:b/>
      <w:spacing w:val="40"/>
      <w:sz w:val="24"/>
    </w:rPr>
  </w:style>
  <w:style w:type="table" w:customStyle="1" w:styleId="af1">
    <w:name w:val="売上情報"/>
    <w:basedOn w:val="a4"/>
    <w:uiPriority w:val="99"/>
    <w:rsid w:val="009C258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af2">
    <w:name w:val="コンテンツ テーブル"/>
    <w:basedOn w:val="a4"/>
    <w:uiPriority w:val="99"/>
    <w:rsid w:val="009C2589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90">
    <w:name w:val="見出し 9 (文字)"/>
    <w:basedOn w:val="a3"/>
    <w:link w:val="9"/>
    <w:uiPriority w:val="2"/>
    <w:semiHidden/>
    <w:rsid w:val="009C2589"/>
    <w:rPr>
      <w:rFonts w:ascii="Meiryo UI" w:eastAsia="Meiryo UI" w:hAnsi="Meiryo UI" w:cstheme="majorBidi"/>
      <w:b/>
      <w:iCs/>
      <w:color w:val="17472F" w:themeColor="accent3" w:themeShade="80"/>
      <w:sz w:val="24"/>
      <w:szCs w:val="21"/>
    </w:rPr>
  </w:style>
  <w:style w:type="table" w:customStyle="1" w:styleId="af3">
    <w:name w:val="表の合計"/>
    <w:basedOn w:val="a4"/>
    <w:uiPriority w:val="99"/>
    <w:rsid w:val="009C258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24">
    <w:name w:val="Plain Table 2"/>
    <w:basedOn w:val="a4"/>
    <w:uiPriority w:val="42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32">
    <w:name w:val="見出し 3 (文字)"/>
    <w:basedOn w:val="a3"/>
    <w:link w:val="31"/>
    <w:uiPriority w:val="9"/>
    <w:semiHidden/>
    <w:rsid w:val="009C2589"/>
    <w:rPr>
      <w:rFonts w:ascii="Meiryo UI" w:eastAsia="Meiryo UI" w:hAnsi="Meiryo UI" w:cstheme="majorBidi"/>
      <w:color w:val="07854D" w:themeColor="accent1" w:themeShade="7F"/>
      <w:sz w:val="24"/>
      <w:szCs w:val="24"/>
    </w:rPr>
  </w:style>
  <w:style w:type="paragraph" w:customStyle="1" w:styleId="11">
    <w:name w:val="スタイル 1"/>
    <w:basedOn w:val="a2"/>
    <w:link w:val="12"/>
    <w:qFormat/>
    <w:rsid w:val="00435600"/>
    <w:pPr>
      <w:framePr w:hSpace="180" w:wrap="around" w:vAnchor="text" w:hAnchor="margin" w:xAlign="center" w:y="5211"/>
      <w:spacing w:before="60" w:after="20" w:line="240" w:lineRule="auto"/>
    </w:pPr>
    <w:rPr>
      <w:rFonts w:cs="Microsoft Sans Serif"/>
      <w:b/>
      <w:color w:val="236A46" w:themeColor="accent3" w:themeShade="BF"/>
      <w:spacing w:val="4"/>
      <w:sz w:val="28"/>
      <w:szCs w:val="28"/>
    </w:rPr>
  </w:style>
  <w:style w:type="character" w:customStyle="1" w:styleId="12">
    <w:name w:val="スタイル 1 の文字"/>
    <w:basedOn w:val="a3"/>
    <w:link w:val="11"/>
    <w:rsid w:val="00435600"/>
    <w:rPr>
      <w:rFonts w:ascii="Meiryo UI" w:eastAsia="Meiryo UI" w:hAnsi="Meiryo UI" w:cs="Microsoft Sans Serif"/>
      <w:b/>
      <w:color w:val="236A46" w:themeColor="accent3" w:themeShade="BF"/>
      <w:spacing w:val="4"/>
      <w:sz w:val="28"/>
      <w:szCs w:val="28"/>
    </w:rPr>
  </w:style>
  <w:style w:type="character" w:customStyle="1" w:styleId="42">
    <w:name w:val="見出し 4 (文字)"/>
    <w:basedOn w:val="a3"/>
    <w:link w:val="41"/>
    <w:uiPriority w:val="2"/>
    <w:semiHidden/>
    <w:rsid w:val="009C2589"/>
    <w:rPr>
      <w:rFonts w:ascii="Meiryo UI" w:eastAsia="Meiryo UI" w:hAnsi="Meiryo UI" w:cstheme="majorBidi"/>
      <w:i/>
      <w:iCs/>
      <w:color w:val="07864E" w:themeColor="accent1" w:themeShade="80"/>
      <w:sz w:val="24"/>
    </w:rPr>
  </w:style>
  <w:style w:type="character" w:customStyle="1" w:styleId="70">
    <w:name w:val="見出し 7 (文字)"/>
    <w:basedOn w:val="a3"/>
    <w:link w:val="7"/>
    <w:uiPriority w:val="2"/>
    <w:semiHidden/>
    <w:rsid w:val="009C2589"/>
    <w:rPr>
      <w:rFonts w:ascii="Meiryo UI" w:eastAsia="Meiryo UI" w:hAnsi="Meiryo UI" w:cstheme="majorBidi"/>
      <w:i/>
      <w:iCs/>
      <w:color w:val="07854D" w:themeColor="accent1" w:themeShade="7F"/>
      <w:sz w:val="24"/>
    </w:rPr>
  </w:style>
  <w:style w:type="character" w:styleId="25">
    <w:name w:val="Intense Emphasis"/>
    <w:basedOn w:val="a3"/>
    <w:uiPriority w:val="21"/>
    <w:semiHidden/>
    <w:unhideWhenUsed/>
    <w:qFormat/>
    <w:rsid w:val="009C2589"/>
    <w:rPr>
      <w:rFonts w:ascii="Meiryo UI" w:eastAsia="Meiryo UI" w:hAnsi="Meiryo UI"/>
      <w:i/>
      <w:iCs/>
      <w:color w:val="07864E" w:themeColor="accent1" w:themeShade="80"/>
    </w:rPr>
  </w:style>
  <w:style w:type="paragraph" w:styleId="26">
    <w:name w:val="Intense Quote"/>
    <w:basedOn w:val="a2"/>
    <w:next w:val="a2"/>
    <w:link w:val="27"/>
    <w:uiPriority w:val="30"/>
    <w:semiHidden/>
    <w:unhideWhenUsed/>
    <w:qFormat/>
    <w:rsid w:val="009C2589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27">
    <w:name w:val="引用文 2 (文字)"/>
    <w:basedOn w:val="a3"/>
    <w:link w:val="26"/>
    <w:uiPriority w:val="30"/>
    <w:semiHidden/>
    <w:rsid w:val="009C2589"/>
    <w:rPr>
      <w:rFonts w:ascii="Meiryo UI" w:eastAsia="Meiryo UI" w:hAnsi="Meiryo UI"/>
      <w:i/>
      <w:iCs/>
      <w:color w:val="07864E" w:themeColor="accent1" w:themeShade="80"/>
      <w:sz w:val="24"/>
    </w:rPr>
  </w:style>
  <w:style w:type="paragraph" w:styleId="af4">
    <w:name w:val="TOC Heading"/>
    <w:basedOn w:val="1"/>
    <w:next w:val="a2"/>
    <w:uiPriority w:val="39"/>
    <w:semiHidden/>
    <w:unhideWhenUsed/>
    <w:qFormat/>
    <w:rsid w:val="009C2589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af5">
    <w:name w:val="Block Text"/>
    <w:basedOn w:val="a2"/>
    <w:uiPriority w:val="99"/>
    <w:semiHidden/>
    <w:unhideWhenUsed/>
    <w:rsid w:val="009C2589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af6">
    <w:name w:val="FollowedHyperlink"/>
    <w:basedOn w:val="a3"/>
    <w:uiPriority w:val="99"/>
    <w:semiHidden/>
    <w:unhideWhenUsed/>
    <w:rsid w:val="009C2589"/>
    <w:rPr>
      <w:rFonts w:ascii="Meiryo UI" w:eastAsia="Meiryo UI" w:hAnsi="Meiryo UI"/>
      <w:color w:val="444027" w:themeColor="background2" w:themeShade="40"/>
      <w:u w:val="single"/>
    </w:rPr>
  </w:style>
  <w:style w:type="character" w:styleId="af7">
    <w:name w:val="Hyperlink"/>
    <w:basedOn w:val="a3"/>
    <w:uiPriority w:val="99"/>
    <w:semiHidden/>
    <w:unhideWhenUsed/>
    <w:rsid w:val="009C2589"/>
    <w:rPr>
      <w:rFonts w:ascii="Meiryo UI" w:eastAsia="Meiryo UI" w:hAnsi="Meiryo UI"/>
      <w:color w:val="055971" w:themeColor="accent6" w:themeShade="80"/>
      <w:u w:val="single"/>
    </w:rPr>
  </w:style>
  <w:style w:type="character" w:customStyle="1" w:styleId="13">
    <w:name w:val="未解決のメンション 1"/>
    <w:basedOn w:val="a3"/>
    <w:uiPriority w:val="99"/>
    <w:semiHidden/>
    <w:unhideWhenUsed/>
    <w:rsid w:val="009C2589"/>
    <w:rPr>
      <w:rFonts w:ascii="Meiryo UI" w:eastAsia="Meiryo UI" w:hAnsi="Meiryo UI"/>
      <w:color w:val="595959" w:themeColor="text1" w:themeTint="A6"/>
      <w:shd w:val="clear" w:color="auto" w:fill="E6E6E6"/>
    </w:rPr>
  </w:style>
  <w:style w:type="paragraph" w:styleId="af8">
    <w:name w:val="Subtitle"/>
    <w:basedOn w:val="a2"/>
    <w:next w:val="a2"/>
    <w:link w:val="af9"/>
    <w:uiPriority w:val="11"/>
    <w:semiHidden/>
    <w:unhideWhenUsed/>
    <w:qFormat/>
    <w:rsid w:val="009C2589"/>
    <w:pPr>
      <w:numPr>
        <w:ilvl w:val="1"/>
      </w:numPr>
      <w:spacing w:after="160"/>
    </w:pPr>
    <w:rPr>
      <w:b/>
      <w:caps/>
      <w:color w:val="000000" w:themeColor="text1"/>
      <w:spacing w:val="15"/>
      <w:sz w:val="32"/>
    </w:rPr>
  </w:style>
  <w:style w:type="character" w:customStyle="1" w:styleId="af9">
    <w:name w:val="副題 (文字)"/>
    <w:basedOn w:val="a3"/>
    <w:link w:val="af8"/>
    <w:uiPriority w:val="11"/>
    <w:semiHidden/>
    <w:rsid w:val="009C2589"/>
    <w:rPr>
      <w:rFonts w:ascii="Meiryo UI" w:eastAsia="Meiryo UI" w:hAnsi="Meiryo UI"/>
      <w:b/>
      <w:caps/>
      <w:color w:val="000000" w:themeColor="text1"/>
      <w:spacing w:val="15"/>
      <w:sz w:val="32"/>
      <w:szCs w:val="22"/>
    </w:rPr>
  </w:style>
  <w:style w:type="paragraph" w:styleId="afa">
    <w:name w:val="Date"/>
    <w:basedOn w:val="a2"/>
    <w:next w:val="a2"/>
    <w:link w:val="afb"/>
    <w:uiPriority w:val="99"/>
    <w:rsid w:val="009C2589"/>
    <w:rPr>
      <w:color w:val="000000" w:themeColor="text1"/>
      <w:sz w:val="32"/>
      <w:szCs w:val="32"/>
    </w:rPr>
  </w:style>
  <w:style w:type="character" w:customStyle="1" w:styleId="afb">
    <w:name w:val="日付 (文字)"/>
    <w:basedOn w:val="a3"/>
    <w:link w:val="afa"/>
    <w:uiPriority w:val="99"/>
    <w:rsid w:val="009C2589"/>
    <w:rPr>
      <w:rFonts w:ascii="Meiryo UI" w:eastAsia="Meiryo UI" w:hAnsi="Meiryo UI"/>
      <w:color w:val="000000" w:themeColor="text1"/>
      <w:sz w:val="32"/>
      <w:szCs w:val="32"/>
    </w:rPr>
  </w:style>
  <w:style w:type="character" w:styleId="afc">
    <w:name w:val="Mention"/>
    <w:basedOn w:val="a3"/>
    <w:uiPriority w:val="99"/>
    <w:semiHidden/>
    <w:unhideWhenUsed/>
    <w:rsid w:val="009C2589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C2589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9C2589"/>
    <w:pPr>
      <w:numPr>
        <w:numId w:val="12"/>
      </w:numPr>
    </w:pPr>
  </w:style>
  <w:style w:type="character" w:styleId="HTML">
    <w:name w:val="HTML Code"/>
    <w:basedOn w:val="a3"/>
    <w:uiPriority w:val="99"/>
    <w:semiHidden/>
    <w:unhideWhenUsed/>
    <w:rsid w:val="009C2589"/>
    <w:rPr>
      <w:rFonts w:ascii="Meiryo UI" w:eastAsia="Meiryo UI" w:hAnsi="Meiryo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9C2589"/>
    <w:rPr>
      <w:rFonts w:ascii="Meiryo UI" w:eastAsia="Meiryo UI" w:hAnsi="Meiryo U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9C2589"/>
    <w:pPr>
      <w:spacing w:line="240" w:lineRule="auto"/>
    </w:pPr>
    <w:rPr>
      <w:i/>
      <w:iCs/>
    </w:rPr>
  </w:style>
  <w:style w:type="character" w:customStyle="1" w:styleId="HTML2">
    <w:name w:val="HTML アドレス (文字)"/>
    <w:basedOn w:val="a3"/>
    <w:link w:val="HTML1"/>
    <w:uiPriority w:val="99"/>
    <w:semiHidden/>
    <w:rsid w:val="009C2589"/>
    <w:rPr>
      <w:rFonts w:ascii="Meiryo UI" w:eastAsia="Meiryo UI" w:hAnsi="Meiryo UI"/>
      <w:i/>
      <w:iCs/>
      <w:sz w:val="24"/>
    </w:rPr>
  </w:style>
  <w:style w:type="character" w:styleId="HTML3">
    <w:name w:val="HTML Definition"/>
    <w:basedOn w:val="a3"/>
    <w:uiPriority w:val="99"/>
    <w:semiHidden/>
    <w:unhideWhenUsed/>
    <w:rsid w:val="009C2589"/>
    <w:rPr>
      <w:rFonts w:ascii="Meiryo UI" w:eastAsia="Meiryo UI" w:hAnsi="Meiryo UI"/>
      <w:i/>
      <w:iCs/>
    </w:rPr>
  </w:style>
  <w:style w:type="character" w:styleId="HTML4">
    <w:name w:val="HTML Cite"/>
    <w:basedOn w:val="a3"/>
    <w:uiPriority w:val="99"/>
    <w:semiHidden/>
    <w:unhideWhenUsed/>
    <w:rsid w:val="009C2589"/>
    <w:rPr>
      <w:rFonts w:ascii="Meiryo UI" w:eastAsia="Meiryo UI" w:hAnsi="Meiryo UI"/>
      <w:i/>
      <w:iCs/>
    </w:rPr>
  </w:style>
  <w:style w:type="character" w:styleId="HTML5">
    <w:name w:val="HTML Typewriter"/>
    <w:basedOn w:val="a3"/>
    <w:uiPriority w:val="99"/>
    <w:semiHidden/>
    <w:unhideWhenUsed/>
    <w:rsid w:val="009C2589"/>
    <w:rPr>
      <w:rFonts w:ascii="Meiryo UI" w:eastAsia="Meiryo UI" w:hAnsi="Meiryo U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9C2589"/>
    <w:rPr>
      <w:rFonts w:ascii="Meiryo UI" w:eastAsia="Meiryo UI" w:hAnsi="Meiryo U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9C2589"/>
    <w:rPr>
      <w:rFonts w:ascii="Meiryo UI" w:eastAsia="Meiryo UI" w:hAnsi="Meiryo UI"/>
    </w:rPr>
  </w:style>
  <w:style w:type="character" w:styleId="HTML8">
    <w:name w:val="HTML Keyboard"/>
    <w:basedOn w:val="a3"/>
    <w:uiPriority w:val="99"/>
    <w:semiHidden/>
    <w:unhideWhenUsed/>
    <w:rsid w:val="009C2589"/>
    <w:rPr>
      <w:rFonts w:ascii="Meiryo UI" w:eastAsia="Meiryo UI" w:hAnsi="Meiryo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9C2589"/>
    <w:pPr>
      <w:spacing w:line="240" w:lineRule="auto"/>
    </w:pPr>
    <w:rPr>
      <w:sz w:val="20"/>
      <w:szCs w:val="20"/>
    </w:rPr>
  </w:style>
  <w:style w:type="character" w:customStyle="1" w:styleId="HTMLa">
    <w:name w:val="HTML 書式付き (文字)"/>
    <w:basedOn w:val="a3"/>
    <w:link w:val="HTML9"/>
    <w:uiPriority w:val="99"/>
    <w:semiHidden/>
    <w:rsid w:val="009C2589"/>
    <w:rPr>
      <w:rFonts w:ascii="Meiryo UI" w:eastAsia="Meiryo UI" w:hAnsi="Meiryo UI"/>
      <w:sz w:val="20"/>
      <w:szCs w:val="20"/>
    </w:rPr>
  </w:style>
  <w:style w:type="paragraph" w:styleId="14">
    <w:name w:val="toc 1"/>
    <w:basedOn w:val="a2"/>
    <w:next w:val="a2"/>
    <w:autoRedefine/>
    <w:uiPriority w:val="39"/>
    <w:semiHidden/>
    <w:unhideWhenUsed/>
    <w:rsid w:val="009C2589"/>
    <w:pPr>
      <w:spacing w:after="100"/>
    </w:pPr>
  </w:style>
  <w:style w:type="paragraph" w:styleId="28">
    <w:name w:val="toc 2"/>
    <w:basedOn w:val="a2"/>
    <w:next w:val="a2"/>
    <w:autoRedefine/>
    <w:uiPriority w:val="39"/>
    <w:semiHidden/>
    <w:unhideWhenUsed/>
    <w:rsid w:val="009C2589"/>
    <w:pPr>
      <w:spacing w:after="100"/>
      <w:ind w:left="240"/>
    </w:pPr>
  </w:style>
  <w:style w:type="paragraph" w:styleId="33">
    <w:name w:val="toc 3"/>
    <w:basedOn w:val="a2"/>
    <w:next w:val="a2"/>
    <w:autoRedefine/>
    <w:uiPriority w:val="39"/>
    <w:semiHidden/>
    <w:unhideWhenUsed/>
    <w:rsid w:val="009C2589"/>
    <w:pPr>
      <w:spacing w:after="100"/>
      <w:ind w:left="480"/>
    </w:pPr>
  </w:style>
  <w:style w:type="paragraph" w:styleId="43">
    <w:name w:val="toc 4"/>
    <w:basedOn w:val="a2"/>
    <w:next w:val="a2"/>
    <w:autoRedefine/>
    <w:uiPriority w:val="39"/>
    <w:semiHidden/>
    <w:unhideWhenUsed/>
    <w:rsid w:val="009C2589"/>
    <w:pPr>
      <w:spacing w:after="100"/>
      <w:ind w:left="720"/>
    </w:pPr>
  </w:style>
  <w:style w:type="paragraph" w:styleId="53">
    <w:name w:val="toc 5"/>
    <w:basedOn w:val="a2"/>
    <w:next w:val="a2"/>
    <w:autoRedefine/>
    <w:uiPriority w:val="39"/>
    <w:semiHidden/>
    <w:unhideWhenUsed/>
    <w:rsid w:val="009C2589"/>
    <w:pPr>
      <w:spacing w:after="100"/>
      <w:ind w:left="960"/>
    </w:pPr>
  </w:style>
  <w:style w:type="paragraph" w:styleId="61">
    <w:name w:val="toc 6"/>
    <w:basedOn w:val="a2"/>
    <w:next w:val="a2"/>
    <w:autoRedefine/>
    <w:uiPriority w:val="39"/>
    <w:semiHidden/>
    <w:unhideWhenUsed/>
    <w:rsid w:val="009C2589"/>
    <w:pPr>
      <w:spacing w:after="100"/>
      <w:ind w:left="1200"/>
    </w:pPr>
  </w:style>
  <w:style w:type="paragraph" w:styleId="71">
    <w:name w:val="toc 7"/>
    <w:basedOn w:val="a2"/>
    <w:next w:val="a2"/>
    <w:autoRedefine/>
    <w:uiPriority w:val="39"/>
    <w:semiHidden/>
    <w:unhideWhenUsed/>
    <w:rsid w:val="009C2589"/>
    <w:pPr>
      <w:spacing w:after="100"/>
      <w:ind w:left="1440"/>
    </w:pPr>
  </w:style>
  <w:style w:type="paragraph" w:styleId="81">
    <w:name w:val="toc 8"/>
    <w:basedOn w:val="a2"/>
    <w:next w:val="a2"/>
    <w:autoRedefine/>
    <w:uiPriority w:val="39"/>
    <w:semiHidden/>
    <w:unhideWhenUsed/>
    <w:rsid w:val="009C2589"/>
    <w:pPr>
      <w:spacing w:after="100"/>
      <w:ind w:left="1680"/>
    </w:pPr>
  </w:style>
  <w:style w:type="paragraph" w:styleId="91">
    <w:name w:val="toc 9"/>
    <w:basedOn w:val="a2"/>
    <w:next w:val="a2"/>
    <w:autoRedefine/>
    <w:uiPriority w:val="39"/>
    <w:semiHidden/>
    <w:unhideWhenUsed/>
    <w:rsid w:val="009C2589"/>
    <w:pPr>
      <w:spacing w:after="100"/>
      <w:ind w:left="1920"/>
    </w:pPr>
  </w:style>
  <w:style w:type="character" w:styleId="afd">
    <w:name w:val="Subtle Reference"/>
    <w:basedOn w:val="a3"/>
    <w:uiPriority w:val="31"/>
    <w:semiHidden/>
    <w:unhideWhenUsed/>
    <w:qFormat/>
    <w:rsid w:val="009C2589"/>
    <w:rPr>
      <w:rFonts w:ascii="Meiryo UI" w:eastAsia="Meiryo UI" w:hAnsi="Meiryo UI"/>
      <w:smallCaps/>
      <w:color w:val="5A5A5A" w:themeColor="text1" w:themeTint="A5"/>
    </w:rPr>
  </w:style>
  <w:style w:type="character" w:styleId="afe">
    <w:name w:val="Subtle Emphasis"/>
    <w:basedOn w:val="a3"/>
    <w:uiPriority w:val="19"/>
    <w:semiHidden/>
    <w:unhideWhenUsed/>
    <w:qFormat/>
    <w:rsid w:val="009C2589"/>
    <w:rPr>
      <w:rFonts w:ascii="Meiryo UI" w:eastAsia="Meiryo UI" w:hAnsi="Meiryo UI"/>
      <w:i/>
      <w:iCs/>
      <w:color w:val="404040" w:themeColor="text1" w:themeTint="BF"/>
    </w:rPr>
  </w:style>
  <w:style w:type="table" w:styleId="aff">
    <w:name w:val="Table Professional"/>
    <w:basedOn w:val="a4"/>
    <w:uiPriority w:val="99"/>
    <w:semiHidden/>
    <w:unhideWhenUsed/>
    <w:rsid w:val="009C25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F39A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shd w:val="clear" w:color="auto" w:fill="C9FCE5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A537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shd w:val="clear" w:color="auto" w:fill="D7EDC9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8E5F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shd w:val="clear" w:color="auto" w:fill="C3EBD7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B4E3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shd w:val="clear" w:color="auto" w:fill="BEEEFC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F3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F3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F3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A5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D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8E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8E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B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B4E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B4E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EF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B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EF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  <w:insideV w:val="single" w:sz="8" w:space="0" w:color="5EF6B2" w:themeColor="accent1" w:themeTint="BF"/>
      </w:tblBorders>
    </w:tblPr>
    <w:tcPr>
      <w:shd w:val="clear" w:color="auto" w:fill="C9F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F6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  <w:insideV w:val="single" w:sz="8" w:space="0" w:color="87C85C" w:themeColor="accent2" w:themeTint="BF"/>
      </w:tblBorders>
    </w:tblPr>
    <w:tcPr>
      <w:shd w:val="clear" w:color="auto" w:fill="D7ED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85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  <w:insideV w:val="single" w:sz="8" w:space="0" w:color="4AC386" w:themeColor="accent3" w:themeTint="BF"/>
      </w:tblBorders>
    </w:tblPr>
    <w:tcPr>
      <w:shd w:val="clear" w:color="auto" w:fill="C3EB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C38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  <w:insideV w:val="single" w:sz="8" w:space="0" w:color="3CCCF5" w:themeColor="accent6" w:themeTint="BF"/>
      </w:tblBorders>
    </w:tblPr>
    <w:tcPr>
      <w:shd w:val="clear" w:color="auto" w:fill="BEEEF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CF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cPr>
      <w:shd w:val="clear" w:color="auto" w:fill="C9F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D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CEA" w:themeFill="accent1" w:themeFillTint="33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tcBorders>
          <w:insideH w:val="single" w:sz="6" w:space="0" w:color="29F39A" w:themeColor="accent1"/>
          <w:insideV w:val="single" w:sz="6" w:space="0" w:color="29F39A" w:themeColor="accent1"/>
        </w:tcBorders>
        <w:shd w:val="clear" w:color="auto" w:fill="94F9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cPr>
      <w:shd w:val="clear" w:color="auto" w:fill="D7ED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D3" w:themeFill="accent2" w:themeFillTint="33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tcBorders>
          <w:insideH w:val="single" w:sz="6" w:space="0" w:color="63A537" w:themeColor="accent2"/>
          <w:insideV w:val="single" w:sz="6" w:space="0" w:color="63A537" w:themeColor="accent2"/>
        </w:tcBorders>
        <w:shd w:val="clear" w:color="auto" w:fill="AFDA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cPr>
      <w:shd w:val="clear" w:color="auto" w:fill="C3EB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FDE" w:themeFill="accent3" w:themeFillTint="33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tcBorders>
          <w:insideH w:val="single" w:sz="6" w:space="0" w:color="2F8E5F" w:themeColor="accent3"/>
          <w:insideV w:val="single" w:sz="6" w:space="0" w:color="2F8E5F" w:themeColor="accent3"/>
        </w:tcBorders>
        <w:shd w:val="clear" w:color="auto" w:fill="86D7A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cPr>
      <w:shd w:val="clear" w:color="auto" w:fill="BEEEF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5F8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1FC" w:themeFill="accent6" w:themeFillTint="33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tcBorders>
          <w:insideH w:val="single" w:sz="6" w:space="0" w:color="0BB4E3" w:themeColor="accent6"/>
          <w:insideV w:val="single" w:sz="6" w:space="0" w:color="0BB4E3" w:themeColor="accent6"/>
        </w:tcBorders>
        <w:shd w:val="clear" w:color="auto" w:fill="7DDDF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F9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F9CC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D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92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B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D7A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D7AF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E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DF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DF8" w:themeFill="accent6" w:themeFillTint="7F"/>
      </w:tcPr>
    </w:tblStylePr>
  </w:style>
  <w:style w:type="paragraph" w:styleId="aff0">
    <w:name w:val="Bibliography"/>
    <w:basedOn w:val="a2"/>
    <w:next w:val="a2"/>
    <w:uiPriority w:val="37"/>
    <w:semiHidden/>
    <w:unhideWhenUsed/>
    <w:rsid w:val="009C2589"/>
  </w:style>
  <w:style w:type="character" w:styleId="aff1">
    <w:name w:val="Hashtag"/>
    <w:basedOn w:val="a3"/>
    <w:uiPriority w:val="99"/>
    <w:semiHidden/>
    <w:unhideWhenUsed/>
    <w:rsid w:val="009C2589"/>
    <w:rPr>
      <w:rFonts w:ascii="Meiryo UI" w:eastAsia="Meiryo UI" w:hAnsi="Meiryo UI"/>
      <w:color w:val="2B579A"/>
      <w:shd w:val="clear" w:color="auto" w:fill="E1DFDD"/>
    </w:rPr>
  </w:style>
  <w:style w:type="paragraph" w:styleId="aff2">
    <w:name w:val="Message Header"/>
    <w:basedOn w:val="a2"/>
    <w:link w:val="aff3"/>
    <w:uiPriority w:val="99"/>
    <w:semiHidden/>
    <w:unhideWhenUsed/>
    <w:rsid w:val="009C25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cstheme="majorBidi"/>
      <w:szCs w:val="24"/>
    </w:rPr>
  </w:style>
  <w:style w:type="character" w:customStyle="1" w:styleId="aff3">
    <w:name w:val="メッセージ見出し (文字)"/>
    <w:basedOn w:val="a3"/>
    <w:link w:val="aff2"/>
    <w:uiPriority w:val="99"/>
    <w:semiHidden/>
    <w:rsid w:val="009C2589"/>
    <w:rPr>
      <w:rFonts w:ascii="Meiryo UI" w:eastAsia="Meiryo UI" w:hAnsi="Meiryo UI" w:cstheme="majorBidi"/>
      <w:sz w:val="24"/>
      <w:szCs w:val="24"/>
      <w:shd w:val="pct20" w:color="auto" w:fill="auto"/>
    </w:rPr>
  </w:style>
  <w:style w:type="table" w:styleId="aff4">
    <w:name w:val="Table Elegant"/>
    <w:basedOn w:val="a4"/>
    <w:uiPriority w:val="99"/>
    <w:semiHidden/>
    <w:unhideWhenUsed/>
    <w:rsid w:val="009C258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List"/>
    <w:basedOn w:val="a2"/>
    <w:uiPriority w:val="99"/>
    <w:semiHidden/>
    <w:unhideWhenUsed/>
    <w:rsid w:val="009C2589"/>
    <w:pPr>
      <w:ind w:left="360" w:hanging="360"/>
      <w:contextualSpacing/>
    </w:pPr>
  </w:style>
  <w:style w:type="paragraph" w:styleId="29">
    <w:name w:val="List 2"/>
    <w:basedOn w:val="a2"/>
    <w:uiPriority w:val="99"/>
    <w:semiHidden/>
    <w:unhideWhenUsed/>
    <w:rsid w:val="009C2589"/>
    <w:pPr>
      <w:ind w:left="720" w:hanging="360"/>
      <w:contextualSpacing/>
    </w:pPr>
  </w:style>
  <w:style w:type="paragraph" w:styleId="34">
    <w:name w:val="List 3"/>
    <w:basedOn w:val="a2"/>
    <w:uiPriority w:val="99"/>
    <w:semiHidden/>
    <w:unhideWhenUsed/>
    <w:rsid w:val="009C2589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9C2589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9C2589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9C258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uiPriority w:val="99"/>
    <w:semiHidden/>
    <w:unhideWhenUsed/>
    <w:rsid w:val="009C258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9C258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9C25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9C25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9C258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9C258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9C25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6">
    <w:name w:val="List Continue"/>
    <w:basedOn w:val="a2"/>
    <w:uiPriority w:val="99"/>
    <w:semiHidden/>
    <w:unhideWhenUsed/>
    <w:rsid w:val="009C2589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C2589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9C2589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9C2589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9C2589"/>
    <w:pPr>
      <w:spacing w:after="120"/>
      <w:ind w:left="1800"/>
      <w:contextualSpacing/>
    </w:pPr>
  </w:style>
  <w:style w:type="paragraph" w:styleId="aff7">
    <w:name w:val="List Paragraph"/>
    <w:basedOn w:val="a2"/>
    <w:uiPriority w:val="34"/>
    <w:unhideWhenUsed/>
    <w:qFormat/>
    <w:rsid w:val="009C2589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C2589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C2589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C2589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C2589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C2589"/>
    <w:pPr>
      <w:numPr>
        <w:numId w:val="10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C2589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C2589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C2589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C2589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C2589"/>
    <w:pPr>
      <w:numPr>
        <w:numId w:val="5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9C258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C258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9C258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9C258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table of figures"/>
    <w:basedOn w:val="a2"/>
    <w:next w:val="a2"/>
    <w:uiPriority w:val="99"/>
    <w:semiHidden/>
    <w:unhideWhenUsed/>
    <w:rsid w:val="009C2589"/>
  </w:style>
  <w:style w:type="paragraph" w:styleId="aff9">
    <w:name w:val="macro"/>
    <w:link w:val="affa"/>
    <w:uiPriority w:val="99"/>
    <w:semiHidden/>
    <w:unhideWhenUsed/>
    <w:rsid w:val="009C25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 w:val="20"/>
      <w:szCs w:val="20"/>
    </w:rPr>
  </w:style>
  <w:style w:type="character" w:customStyle="1" w:styleId="affa">
    <w:name w:val="マクロ文字列 (文字)"/>
    <w:basedOn w:val="a3"/>
    <w:link w:val="aff9"/>
    <w:uiPriority w:val="99"/>
    <w:semiHidden/>
    <w:rsid w:val="009C2589"/>
    <w:rPr>
      <w:rFonts w:ascii="Meiryo UI" w:eastAsia="Meiryo UI" w:hAnsi="Meiryo UI"/>
      <w:sz w:val="20"/>
      <w:szCs w:val="20"/>
    </w:rPr>
  </w:style>
  <w:style w:type="paragraph" w:styleId="affb">
    <w:name w:val="envelope return"/>
    <w:basedOn w:val="a2"/>
    <w:uiPriority w:val="99"/>
    <w:semiHidden/>
    <w:unhideWhenUsed/>
    <w:rsid w:val="009C2589"/>
    <w:pPr>
      <w:spacing w:line="240" w:lineRule="auto"/>
    </w:pPr>
    <w:rPr>
      <w:rFonts w:cstheme="majorBidi"/>
      <w:sz w:val="20"/>
      <w:szCs w:val="20"/>
    </w:rPr>
  </w:style>
  <w:style w:type="character" w:styleId="affc">
    <w:name w:val="endnote reference"/>
    <w:basedOn w:val="a3"/>
    <w:uiPriority w:val="99"/>
    <w:semiHidden/>
    <w:unhideWhenUsed/>
    <w:rsid w:val="009C2589"/>
    <w:rPr>
      <w:rFonts w:ascii="Meiryo UI" w:eastAsia="Meiryo UI" w:hAnsi="Meiryo UI"/>
      <w:vertAlign w:val="superscript"/>
    </w:rPr>
  </w:style>
  <w:style w:type="paragraph" w:styleId="affd">
    <w:name w:val="endnote text"/>
    <w:basedOn w:val="a2"/>
    <w:link w:val="affe"/>
    <w:uiPriority w:val="99"/>
    <w:semiHidden/>
    <w:unhideWhenUsed/>
    <w:rsid w:val="009C2589"/>
    <w:pPr>
      <w:spacing w:line="240" w:lineRule="auto"/>
    </w:pPr>
    <w:rPr>
      <w:sz w:val="20"/>
      <w:szCs w:val="20"/>
    </w:rPr>
  </w:style>
  <w:style w:type="character" w:customStyle="1" w:styleId="affe">
    <w:name w:val="文末脚注文字列 (文字)"/>
    <w:basedOn w:val="a3"/>
    <w:link w:val="affd"/>
    <w:uiPriority w:val="99"/>
    <w:semiHidden/>
    <w:rsid w:val="009C2589"/>
    <w:rPr>
      <w:rFonts w:ascii="Meiryo UI" w:eastAsia="Meiryo UI" w:hAnsi="Meiryo UI"/>
      <w:sz w:val="20"/>
      <w:szCs w:val="20"/>
    </w:rPr>
  </w:style>
  <w:style w:type="paragraph" w:styleId="afff">
    <w:name w:val="table of authorities"/>
    <w:basedOn w:val="a2"/>
    <w:next w:val="a2"/>
    <w:uiPriority w:val="99"/>
    <w:semiHidden/>
    <w:unhideWhenUsed/>
    <w:rsid w:val="009C2589"/>
    <w:pPr>
      <w:ind w:left="240" w:hanging="240"/>
    </w:pPr>
  </w:style>
  <w:style w:type="paragraph" w:styleId="afff0">
    <w:name w:val="toa heading"/>
    <w:basedOn w:val="a2"/>
    <w:next w:val="a2"/>
    <w:uiPriority w:val="99"/>
    <w:semiHidden/>
    <w:unhideWhenUsed/>
    <w:rsid w:val="009C2589"/>
    <w:pPr>
      <w:spacing w:before="120"/>
    </w:pPr>
    <w:rPr>
      <w:rFonts w:cstheme="majorBidi"/>
      <w:b/>
      <w:bCs/>
      <w:szCs w:val="24"/>
    </w:rPr>
  </w:style>
  <w:style w:type="paragraph" w:styleId="afff1">
    <w:name w:val="Quote"/>
    <w:basedOn w:val="a2"/>
    <w:next w:val="a2"/>
    <w:link w:val="afff2"/>
    <w:uiPriority w:val="29"/>
    <w:semiHidden/>
    <w:unhideWhenUsed/>
    <w:qFormat/>
    <w:rsid w:val="009C25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2">
    <w:name w:val="引用文 (文字)"/>
    <w:basedOn w:val="a3"/>
    <w:link w:val="afff1"/>
    <w:uiPriority w:val="29"/>
    <w:semiHidden/>
    <w:rsid w:val="009C2589"/>
    <w:rPr>
      <w:rFonts w:ascii="Meiryo UI" w:eastAsia="Meiryo UI" w:hAnsi="Meiryo UI"/>
      <w:i/>
      <w:iCs/>
      <w:color w:val="404040" w:themeColor="text1" w:themeTint="BF"/>
      <w:sz w:val="24"/>
    </w:rPr>
  </w:style>
  <w:style w:type="character" w:styleId="afff3">
    <w:name w:val="Emphasis"/>
    <w:basedOn w:val="a3"/>
    <w:uiPriority w:val="20"/>
    <w:semiHidden/>
    <w:unhideWhenUsed/>
    <w:qFormat/>
    <w:rsid w:val="009C2589"/>
    <w:rPr>
      <w:rFonts w:ascii="Meiryo UI" w:eastAsia="Meiryo UI" w:hAnsi="Meiryo UI"/>
      <w:i/>
      <w:iCs/>
    </w:rPr>
  </w:style>
  <w:style w:type="table" w:styleId="130">
    <w:name w:val="Colorful List"/>
    <w:basedOn w:val="a4"/>
    <w:uiPriority w:val="72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D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714B" w:themeFill="accent3" w:themeFillShade="CC"/>
      </w:tcPr>
    </w:tblStylePr>
    <w:tblStylePr w:type="lastRow">
      <w:rPr>
        <w:b/>
        <w:bCs/>
        <w:color w:val="25714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8FB5" w:themeFill="accent6" w:themeFillShade="CC"/>
      </w:tcPr>
    </w:tblStylePr>
    <w:tblStylePr w:type="lastRow">
      <w:rPr>
        <w:b/>
        <w:bCs/>
        <w:color w:val="088FB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136">
    <w:name w:val="Colorful List Accent 6"/>
    <w:basedOn w:val="a4"/>
    <w:uiPriority w:val="72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8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9C258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C258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9C258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D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A1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A15D" w:themeColor="accent1" w:themeShade="99"/>
          <w:insideV w:val="nil"/>
        </w:tcBorders>
        <w:shd w:val="clear" w:color="auto" w:fill="09A1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A15D" w:themeFill="accent1" w:themeFillShade="99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94F9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3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321" w:themeColor="accent2" w:themeShade="99"/>
          <w:insideV w:val="nil"/>
        </w:tcBorders>
        <w:shd w:val="clear" w:color="auto" w:fill="3B63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321" w:themeFill="accent2" w:themeFillShade="99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AFDA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553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5538" w:themeColor="accent3" w:themeShade="99"/>
          <w:insideV w:val="nil"/>
        </w:tcBorders>
        <w:shd w:val="clear" w:color="auto" w:fill="1C553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5538" w:themeFill="accent3" w:themeFillShade="99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8E5F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B4E3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8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6B8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6B88" w:themeColor="accent6" w:themeShade="99"/>
          <w:insideV w:val="nil"/>
        </w:tcBorders>
        <w:shd w:val="clear" w:color="auto" w:fill="066B8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B88" w:themeFill="accent6" w:themeFillShade="99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7DDDF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</w:rPr>
      <w:tblPr/>
      <w:tcPr>
        <w:shd w:val="clear" w:color="auto" w:fill="A9FA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FA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</w:rPr>
      <w:tblPr/>
      <w:tcPr>
        <w:shd w:val="clear" w:color="auto" w:fill="BFE2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2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</w:rPr>
      <w:tblPr/>
      <w:tcPr>
        <w:shd w:val="clear" w:color="auto" w:fill="9EDF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DF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146">
    <w:name w:val="Colorful Grid Accent 6"/>
    <w:basedOn w:val="a4"/>
    <w:uiPriority w:val="73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</w:rPr>
      <w:tblPr/>
      <w:tcPr>
        <w:shd w:val="clear" w:color="auto" w:fill="97E4F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E4F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paragraph" w:styleId="afff4">
    <w:name w:val="annotation text"/>
    <w:basedOn w:val="a2"/>
    <w:link w:val="afff5"/>
    <w:uiPriority w:val="99"/>
    <w:semiHidden/>
    <w:unhideWhenUsed/>
    <w:rsid w:val="009C2589"/>
    <w:pPr>
      <w:spacing w:line="240" w:lineRule="auto"/>
    </w:pPr>
    <w:rPr>
      <w:sz w:val="20"/>
      <w:szCs w:val="20"/>
    </w:rPr>
  </w:style>
  <w:style w:type="character" w:customStyle="1" w:styleId="afff5">
    <w:name w:val="コメント文字列 (文字)"/>
    <w:basedOn w:val="a3"/>
    <w:link w:val="afff4"/>
    <w:uiPriority w:val="99"/>
    <w:semiHidden/>
    <w:rsid w:val="009C2589"/>
    <w:rPr>
      <w:rFonts w:ascii="Meiryo UI" w:eastAsia="Meiryo UI" w:hAnsi="Meiryo UI"/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C2589"/>
    <w:rPr>
      <w:b/>
      <w:bCs/>
    </w:rPr>
  </w:style>
  <w:style w:type="character" w:customStyle="1" w:styleId="afff7">
    <w:name w:val="コメント内容 (文字)"/>
    <w:basedOn w:val="afff5"/>
    <w:link w:val="afff6"/>
    <w:uiPriority w:val="99"/>
    <w:semiHidden/>
    <w:rsid w:val="009C2589"/>
    <w:rPr>
      <w:rFonts w:ascii="Meiryo UI" w:eastAsia="Meiryo UI" w:hAnsi="Meiryo UI"/>
      <w:b/>
      <w:bCs/>
      <w:sz w:val="20"/>
      <w:szCs w:val="20"/>
    </w:rPr>
  </w:style>
  <w:style w:type="character" w:styleId="afff8">
    <w:name w:val="annotation reference"/>
    <w:basedOn w:val="a3"/>
    <w:uiPriority w:val="99"/>
    <w:semiHidden/>
    <w:unhideWhenUsed/>
    <w:rsid w:val="009C2589"/>
    <w:rPr>
      <w:rFonts w:ascii="Meiryo UI" w:eastAsia="Meiryo UI" w:hAnsi="Meiryo UI"/>
      <w:sz w:val="16"/>
      <w:szCs w:val="16"/>
    </w:rPr>
  </w:style>
  <w:style w:type="paragraph" w:styleId="afff9">
    <w:name w:val="Balloon Text"/>
    <w:basedOn w:val="a2"/>
    <w:link w:val="afffa"/>
    <w:uiPriority w:val="99"/>
    <w:semiHidden/>
    <w:unhideWhenUsed/>
    <w:rsid w:val="009C2589"/>
    <w:pPr>
      <w:spacing w:line="240" w:lineRule="auto"/>
    </w:pPr>
    <w:rPr>
      <w:sz w:val="18"/>
    </w:rPr>
  </w:style>
  <w:style w:type="character" w:customStyle="1" w:styleId="afffa">
    <w:name w:val="吹き出し (文字)"/>
    <w:basedOn w:val="a3"/>
    <w:link w:val="afff9"/>
    <w:uiPriority w:val="99"/>
    <w:semiHidden/>
    <w:rsid w:val="009C2589"/>
    <w:rPr>
      <w:rFonts w:ascii="Meiryo UI" w:eastAsia="Meiryo UI" w:hAnsi="Meiryo UI"/>
    </w:rPr>
  </w:style>
  <w:style w:type="paragraph" w:styleId="afffb">
    <w:name w:val="envelope address"/>
    <w:basedOn w:val="a2"/>
    <w:uiPriority w:val="99"/>
    <w:semiHidden/>
    <w:unhideWhenUsed/>
    <w:rsid w:val="009C2589"/>
    <w:pPr>
      <w:framePr w:w="7920" w:h="1980" w:hRule="exact" w:hSpace="180" w:wrap="auto" w:hAnchor="page" w:xAlign="center" w:yAlign="bottom"/>
      <w:spacing w:line="240" w:lineRule="auto"/>
      <w:ind w:left="2880"/>
    </w:pPr>
    <w:rPr>
      <w:rFonts w:cstheme="majorBidi"/>
      <w:szCs w:val="24"/>
    </w:rPr>
  </w:style>
  <w:style w:type="paragraph" w:styleId="afffc">
    <w:name w:val="Document Map"/>
    <w:basedOn w:val="a2"/>
    <w:link w:val="afffd"/>
    <w:uiPriority w:val="99"/>
    <w:semiHidden/>
    <w:unhideWhenUsed/>
    <w:rsid w:val="009C2589"/>
    <w:pPr>
      <w:spacing w:line="240" w:lineRule="auto"/>
    </w:pPr>
    <w:rPr>
      <w:sz w:val="18"/>
    </w:rPr>
  </w:style>
  <w:style w:type="character" w:customStyle="1" w:styleId="afffd">
    <w:name w:val="見出しマップ (文字)"/>
    <w:basedOn w:val="a3"/>
    <w:link w:val="afffc"/>
    <w:uiPriority w:val="99"/>
    <w:semiHidden/>
    <w:rsid w:val="009C2589"/>
    <w:rPr>
      <w:rFonts w:ascii="Meiryo UI" w:eastAsia="Meiryo UI" w:hAnsi="Meiryo UI"/>
    </w:rPr>
  </w:style>
  <w:style w:type="numbering" w:styleId="a1">
    <w:name w:val="Outline List 3"/>
    <w:basedOn w:val="a5"/>
    <w:uiPriority w:val="99"/>
    <w:semiHidden/>
    <w:unhideWhenUsed/>
    <w:rsid w:val="009C2589"/>
    <w:pPr>
      <w:numPr>
        <w:numId w:val="13"/>
      </w:numPr>
    </w:pPr>
  </w:style>
  <w:style w:type="table" w:styleId="18">
    <w:name w:val="Plain Table 1"/>
    <w:basedOn w:val="a4"/>
    <w:uiPriority w:val="41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9">
    <w:name w:val="Plain Table 3"/>
    <w:basedOn w:val="a4"/>
    <w:uiPriority w:val="43"/>
    <w:rsid w:val="009C25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9C25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9C258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semiHidden/>
    <w:unhideWhenUsed/>
    <w:qFormat/>
    <w:rsid w:val="009C2589"/>
    <w:pPr>
      <w:spacing w:line="240" w:lineRule="auto"/>
    </w:pPr>
    <w:rPr>
      <w:rFonts w:ascii="Meiryo UI" w:eastAsia="Meiryo UI" w:hAnsi="Meiryo UI"/>
      <w:sz w:val="24"/>
    </w:rPr>
  </w:style>
  <w:style w:type="paragraph" w:styleId="Web">
    <w:name w:val="Normal (Web)"/>
    <w:basedOn w:val="a2"/>
    <w:uiPriority w:val="99"/>
    <w:unhideWhenUsed/>
    <w:rsid w:val="009C2589"/>
    <w:rPr>
      <w:rFonts w:cs="Times New Roman"/>
      <w:szCs w:val="24"/>
    </w:rPr>
  </w:style>
  <w:style w:type="character" w:styleId="affff">
    <w:name w:val="Smart Hyperlink"/>
    <w:basedOn w:val="a3"/>
    <w:uiPriority w:val="99"/>
    <w:semiHidden/>
    <w:unhideWhenUsed/>
    <w:rsid w:val="009C2589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9C2589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9C2589"/>
    <w:pPr>
      <w:spacing w:after="120"/>
    </w:pPr>
  </w:style>
  <w:style w:type="character" w:customStyle="1" w:styleId="affff2">
    <w:name w:val="本文 (文字)"/>
    <w:basedOn w:val="a3"/>
    <w:link w:val="affff1"/>
    <w:uiPriority w:val="99"/>
    <w:semiHidden/>
    <w:rsid w:val="009C2589"/>
    <w:rPr>
      <w:rFonts w:ascii="Meiryo UI" w:eastAsia="Meiryo UI" w:hAnsi="Meiryo UI"/>
      <w:sz w:val="24"/>
    </w:rPr>
  </w:style>
  <w:style w:type="paragraph" w:styleId="2e">
    <w:name w:val="Body Text 2"/>
    <w:basedOn w:val="a2"/>
    <w:link w:val="2f"/>
    <w:uiPriority w:val="99"/>
    <w:semiHidden/>
    <w:unhideWhenUsed/>
    <w:rsid w:val="009C2589"/>
    <w:pPr>
      <w:spacing w:after="120" w:line="480" w:lineRule="auto"/>
    </w:pPr>
  </w:style>
  <w:style w:type="character" w:customStyle="1" w:styleId="2f">
    <w:name w:val="本文 2 (文字)"/>
    <w:basedOn w:val="a3"/>
    <w:link w:val="2e"/>
    <w:uiPriority w:val="99"/>
    <w:semiHidden/>
    <w:rsid w:val="009C2589"/>
    <w:rPr>
      <w:rFonts w:ascii="Meiryo UI" w:eastAsia="Meiryo UI" w:hAnsi="Meiryo UI"/>
      <w:sz w:val="24"/>
    </w:rPr>
  </w:style>
  <w:style w:type="paragraph" w:styleId="3a">
    <w:name w:val="Body Text 3"/>
    <w:basedOn w:val="a2"/>
    <w:link w:val="3b"/>
    <w:uiPriority w:val="99"/>
    <w:semiHidden/>
    <w:unhideWhenUsed/>
    <w:rsid w:val="009C2589"/>
    <w:pPr>
      <w:spacing w:after="120"/>
    </w:pPr>
    <w:rPr>
      <w:sz w:val="16"/>
      <w:szCs w:val="16"/>
    </w:rPr>
  </w:style>
  <w:style w:type="character" w:customStyle="1" w:styleId="3b">
    <w:name w:val="本文 3 (文字)"/>
    <w:basedOn w:val="a3"/>
    <w:link w:val="3a"/>
    <w:uiPriority w:val="99"/>
    <w:semiHidden/>
    <w:rsid w:val="009C2589"/>
    <w:rPr>
      <w:rFonts w:ascii="Meiryo UI" w:eastAsia="Meiryo UI" w:hAnsi="Meiryo UI"/>
      <w:sz w:val="16"/>
      <w:szCs w:val="16"/>
    </w:rPr>
  </w:style>
  <w:style w:type="paragraph" w:styleId="affff3">
    <w:name w:val="Body Text Indent"/>
    <w:basedOn w:val="a2"/>
    <w:link w:val="affff4"/>
    <w:uiPriority w:val="99"/>
    <w:semiHidden/>
    <w:unhideWhenUsed/>
    <w:rsid w:val="009C2589"/>
    <w:pPr>
      <w:spacing w:after="120"/>
      <w:ind w:left="360"/>
    </w:pPr>
  </w:style>
  <w:style w:type="character" w:customStyle="1" w:styleId="affff4">
    <w:name w:val="本文インデント (文字)"/>
    <w:basedOn w:val="a3"/>
    <w:link w:val="affff3"/>
    <w:uiPriority w:val="99"/>
    <w:semiHidden/>
    <w:rsid w:val="009C2589"/>
    <w:rPr>
      <w:rFonts w:ascii="Meiryo UI" w:eastAsia="Meiryo UI" w:hAnsi="Meiryo UI"/>
      <w:sz w:val="24"/>
    </w:rPr>
  </w:style>
  <w:style w:type="paragraph" w:styleId="2f0">
    <w:name w:val="Body Text Indent 2"/>
    <w:basedOn w:val="a2"/>
    <w:link w:val="2f1"/>
    <w:uiPriority w:val="99"/>
    <w:semiHidden/>
    <w:unhideWhenUsed/>
    <w:rsid w:val="009C2589"/>
    <w:pPr>
      <w:spacing w:after="120" w:line="480" w:lineRule="auto"/>
      <w:ind w:left="360"/>
    </w:pPr>
  </w:style>
  <w:style w:type="character" w:customStyle="1" w:styleId="2f1">
    <w:name w:val="本文インデント 2 (文字)"/>
    <w:basedOn w:val="a3"/>
    <w:link w:val="2f0"/>
    <w:uiPriority w:val="99"/>
    <w:semiHidden/>
    <w:rsid w:val="009C2589"/>
    <w:rPr>
      <w:rFonts w:ascii="Meiryo UI" w:eastAsia="Meiryo UI" w:hAnsi="Meiryo UI"/>
      <w:sz w:val="24"/>
    </w:rPr>
  </w:style>
  <w:style w:type="paragraph" w:styleId="3c">
    <w:name w:val="Body Text Indent 3"/>
    <w:basedOn w:val="a2"/>
    <w:link w:val="3d"/>
    <w:uiPriority w:val="99"/>
    <w:semiHidden/>
    <w:unhideWhenUsed/>
    <w:rsid w:val="009C2589"/>
    <w:pPr>
      <w:spacing w:after="120"/>
      <w:ind w:left="360"/>
    </w:pPr>
    <w:rPr>
      <w:sz w:val="16"/>
      <w:szCs w:val="16"/>
    </w:rPr>
  </w:style>
  <w:style w:type="character" w:customStyle="1" w:styleId="3d">
    <w:name w:val="本文インデント 3 (文字)"/>
    <w:basedOn w:val="a3"/>
    <w:link w:val="3c"/>
    <w:uiPriority w:val="99"/>
    <w:semiHidden/>
    <w:rsid w:val="009C2589"/>
    <w:rPr>
      <w:rFonts w:ascii="Meiryo UI" w:eastAsia="Meiryo UI" w:hAnsi="Meiryo UI"/>
      <w:sz w:val="16"/>
      <w:szCs w:val="16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9C2589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9C2589"/>
    <w:rPr>
      <w:rFonts w:ascii="Meiryo UI" w:eastAsia="Meiryo UI" w:hAnsi="Meiryo UI"/>
      <w:sz w:val="24"/>
    </w:rPr>
  </w:style>
  <w:style w:type="paragraph" w:styleId="2f2">
    <w:name w:val="Body Text First Indent 2"/>
    <w:basedOn w:val="affff3"/>
    <w:link w:val="2f3"/>
    <w:uiPriority w:val="99"/>
    <w:semiHidden/>
    <w:unhideWhenUsed/>
    <w:rsid w:val="009C2589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9C2589"/>
    <w:rPr>
      <w:rFonts w:ascii="Meiryo UI" w:eastAsia="Meiryo UI" w:hAnsi="Meiryo UI"/>
      <w:sz w:val="24"/>
    </w:rPr>
  </w:style>
  <w:style w:type="paragraph" w:styleId="affff7">
    <w:name w:val="Normal Indent"/>
    <w:basedOn w:val="a2"/>
    <w:uiPriority w:val="99"/>
    <w:semiHidden/>
    <w:unhideWhenUsed/>
    <w:rsid w:val="009C2589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9C2589"/>
    <w:pPr>
      <w:spacing w:line="240" w:lineRule="auto"/>
    </w:pPr>
  </w:style>
  <w:style w:type="character" w:customStyle="1" w:styleId="affff9">
    <w:name w:val="記 (文字)"/>
    <w:basedOn w:val="a3"/>
    <w:link w:val="affff8"/>
    <w:uiPriority w:val="99"/>
    <w:semiHidden/>
    <w:rsid w:val="009C2589"/>
    <w:rPr>
      <w:rFonts w:ascii="Meiryo UI" w:eastAsia="Meiryo UI" w:hAnsi="Meiryo UI"/>
      <w:sz w:val="24"/>
    </w:rPr>
  </w:style>
  <w:style w:type="table" w:styleId="affffa">
    <w:name w:val="Table Contemporary"/>
    <w:basedOn w:val="a4"/>
    <w:uiPriority w:val="99"/>
    <w:semiHidden/>
    <w:unhideWhenUsed/>
    <w:rsid w:val="009C258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</w:style>
  <w:style w:type="table" w:styleId="19">
    <w:name w:val="Light Shading"/>
    <w:basedOn w:val="a4"/>
    <w:uiPriority w:val="60"/>
    <w:semiHidden/>
    <w:unhideWhenUsed/>
    <w:rsid w:val="009C258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a">
    <w:name w:val="Light Shading Accent 1"/>
    <w:basedOn w:val="a4"/>
    <w:uiPriority w:val="60"/>
    <w:semiHidden/>
    <w:unhideWhenUsed/>
    <w:rsid w:val="009C2589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</w:style>
  <w:style w:type="table" w:styleId="1b">
    <w:name w:val="Light Shading Accent 2"/>
    <w:basedOn w:val="a4"/>
    <w:uiPriority w:val="60"/>
    <w:semiHidden/>
    <w:unhideWhenUsed/>
    <w:rsid w:val="009C2589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</w:style>
  <w:style w:type="table" w:styleId="1c">
    <w:name w:val="Light Shading Accent 3"/>
    <w:basedOn w:val="a4"/>
    <w:uiPriority w:val="60"/>
    <w:semiHidden/>
    <w:unhideWhenUsed/>
    <w:rsid w:val="009C2589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</w:style>
  <w:style w:type="table" w:styleId="1d">
    <w:name w:val="Light Shading Accent 4"/>
    <w:basedOn w:val="a4"/>
    <w:uiPriority w:val="60"/>
    <w:semiHidden/>
    <w:unhideWhenUsed/>
    <w:rsid w:val="009C2589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1e">
    <w:name w:val="Light Shading Accent 5"/>
    <w:basedOn w:val="a4"/>
    <w:uiPriority w:val="60"/>
    <w:semiHidden/>
    <w:unhideWhenUsed/>
    <w:rsid w:val="009C2589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1f">
    <w:name w:val="Light Shading Accent 6"/>
    <w:basedOn w:val="a4"/>
    <w:uiPriority w:val="60"/>
    <w:semiHidden/>
    <w:unhideWhenUsed/>
    <w:rsid w:val="009C2589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1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  <w:shd w:val="clear" w:color="auto" w:fill="C9FCE5" w:themeFill="accent1" w:themeFillTint="3F"/>
      </w:tcPr>
    </w:tblStylePr>
    <w:tblStylePr w:type="band2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1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  <w:shd w:val="clear" w:color="auto" w:fill="D7EDC9" w:themeFill="accent2" w:themeFillTint="3F"/>
      </w:tcPr>
    </w:tblStylePr>
    <w:tblStylePr w:type="band2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1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  <w:shd w:val="clear" w:color="auto" w:fill="C3EBD7" w:themeFill="accent3" w:themeFillTint="3F"/>
      </w:tcPr>
    </w:tblStylePr>
    <w:tblStylePr w:type="band2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1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  <w:shd w:val="clear" w:color="auto" w:fill="BEEEFC" w:themeFill="accent6" w:themeFillTint="3F"/>
      </w:tcPr>
    </w:tblStylePr>
    <w:tblStylePr w:type="band2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85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C97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2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7B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46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6A4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597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86A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</w:style>
  <w:style w:type="table" w:styleId="1f0">
    <w:name w:val="List Table 1 Light"/>
    <w:basedOn w:val="a4"/>
    <w:uiPriority w:val="46"/>
    <w:rsid w:val="009C25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9C25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1-2">
    <w:name w:val="List Table 1 Light Accent 2"/>
    <w:basedOn w:val="a4"/>
    <w:uiPriority w:val="46"/>
    <w:rsid w:val="009C25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1-3">
    <w:name w:val="List Table 1 Light Accent 3"/>
    <w:basedOn w:val="a4"/>
    <w:uiPriority w:val="46"/>
    <w:rsid w:val="009C25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1-4">
    <w:name w:val="List Table 1 Light Accent 4"/>
    <w:basedOn w:val="a4"/>
    <w:uiPriority w:val="46"/>
    <w:rsid w:val="009C25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1-5">
    <w:name w:val="List Table 1 Light Accent 5"/>
    <w:basedOn w:val="a4"/>
    <w:uiPriority w:val="46"/>
    <w:rsid w:val="009C25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1-6">
    <w:name w:val="List Table 1 Light Accent 6"/>
    <w:basedOn w:val="a4"/>
    <w:uiPriority w:val="46"/>
    <w:rsid w:val="009C25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2fb">
    <w:name w:val="List Table 2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bottom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2-2">
    <w:name w:val="List Table 2 Accent 2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2-3">
    <w:name w:val="List Table 2 Accent 3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bottom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2-4">
    <w:name w:val="List Table 2 Accent 4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2-5">
    <w:name w:val="List Table 2 Accent 5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2-6">
    <w:name w:val="List Table 2 Accent 6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bottom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3f5">
    <w:name w:val="List Table 3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29F39A" w:themeColor="accent1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F39A" w:themeColor="accent1"/>
          <w:right w:val="single" w:sz="4" w:space="0" w:color="29F39A" w:themeColor="accent1"/>
        </w:tcBorders>
      </w:tcPr>
    </w:tblStylePr>
    <w:tblStylePr w:type="band1Horz">
      <w:tblPr/>
      <w:tcPr>
        <w:tcBorders>
          <w:top w:val="single" w:sz="4" w:space="0" w:color="29F39A" w:themeColor="accent1"/>
          <w:bottom w:val="single" w:sz="4" w:space="0" w:color="29F3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F39A" w:themeColor="accent1"/>
          <w:left w:val="nil"/>
        </w:tcBorders>
      </w:tcPr>
    </w:tblStylePr>
    <w:tblStylePr w:type="swCell">
      <w:tblPr/>
      <w:tcPr>
        <w:tcBorders>
          <w:top w:val="double" w:sz="4" w:space="0" w:color="29F39A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2F8E5F" w:themeColor="accent3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8E5F" w:themeColor="accent3"/>
          <w:right w:val="single" w:sz="4" w:space="0" w:color="2F8E5F" w:themeColor="accent3"/>
        </w:tcBorders>
      </w:tcPr>
    </w:tblStylePr>
    <w:tblStylePr w:type="band1Horz">
      <w:tblPr/>
      <w:tcPr>
        <w:tcBorders>
          <w:top w:val="single" w:sz="4" w:space="0" w:color="2F8E5F" w:themeColor="accent3"/>
          <w:bottom w:val="single" w:sz="4" w:space="0" w:color="2F8E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8E5F" w:themeColor="accent3"/>
          <w:left w:val="nil"/>
        </w:tcBorders>
      </w:tcPr>
    </w:tblStylePr>
    <w:tblStylePr w:type="swCell">
      <w:tblPr/>
      <w:tcPr>
        <w:tcBorders>
          <w:top w:val="double" w:sz="4" w:space="0" w:color="2F8E5F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0BB4E3" w:themeColor="accent6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B4E3" w:themeColor="accent6"/>
          <w:right w:val="single" w:sz="4" w:space="0" w:color="0BB4E3" w:themeColor="accent6"/>
        </w:tcBorders>
      </w:tcPr>
    </w:tblStylePr>
    <w:tblStylePr w:type="band1Horz">
      <w:tblPr/>
      <w:tcPr>
        <w:tcBorders>
          <w:top w:val="single" w:sz="4" w:space="0" w:color="0BB4E3" w:themeColor="accent6"/>
          <w:bottom w:val="single" w:sz="4" w:space="0" w:color="0BB4E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B4E3" w:themeColor="accent6"/>
          <w:left w:val="nil"/>
        </w:tcBorders>
      </w:tcPr>
    </w:tblStylePr>
    <w:tblStylePr w:type="swCell">
      <w:tblPr/>
      <w:tcPr>
        <w:tcBorders>
          <w:top w:val="double" w:sz="4" w:space="0" w:color="0BB4E3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4-2">
    <w:name w:val="List Table 4 Accent 2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4-3">
    <w:name w:val="List Table 4 Accent 3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4-4">
    <w:name w:val="List Table 4 Accent 4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5">
    <w:name w:val="List Table 4 Accent 5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6">
    <w:name w:val="List Table 4 Accent 6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5f">
    <w:name w:val="List Table 5 Dark"/>
    <w:basedOn w:val="a4"/>
    <w:uiPriority w:val="50"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F39A" w:themeColor="accent1"/>
        <w:left w:val="single" w:sz="24" w:space="0" w:color="29F39A" w:themeColor="accent1"/>
        <w:bottom w:val="single" w:sz="24" w:space="0" w:color="29F39A" w:themeColor="accent1"/>
        <w:right w:val="single" w:sz="24" w:space="0" w:color="29F39A" w:themeColor="accent1"/>
      </w:tblBorders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A537" w:themeColor="accent2"/>
        <w:left w:val="single" w:sz="24" w:space="0" w:color="63A537" w:themeColor="accent2"/>
        <w:bottom w:val="single" w:sz="24" w:space="0" w:color="63A537" w:themeColor="accent2"/>
        <w:right w:val="single" w:sz="24" w:space="0" w:color="63A537" w:themeColor="accent2"/>
      </w:tblBorders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8E5F" w:themeColor="accent3"/>
        <w:left w:val="single" w:sz="24" w:space="0" w:color="2F8E5F" w:themeColor="accent3"/>
        <w:bottom w:val="single" w:sz="24" w:space="0" w:color="2F8E5F" w:themeColor="accent3"/>
        <w:right w:val="single" w:sz="24" w:space="0" w:color="2F8E5F" w:themeColor="accent3"/>
      </w:tblBorders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B4E3" w:themeColor="accent6"/>
        <w:left w:val="single" w:sz="24" w:space="0" w:color="0BB4E3" w:themeColor="accent6"/>
        <w:bottom w:val="single" w:sz="24" w:space="0" w:color="0BB4E3" w:themeColor="accent6"/>
        <w:right w:val="single" w:sz="24" w:space="0" w:color="0BB4E3" w:themeColor="accent6"/>
      </w:tblBorders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9C2589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29F39A" w:themeColor="accent1"/>
        <w:bottom w:val="single" w:sz="4" w:space="0" w:color="29F39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9F3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6-2">
    <w:name w:val="List Table 6 Colorful Accent 2"/>
    <w:basedOn w:val="a4"/>
    <w:uiPriority w:val="51"/>
    <w:rsid w:val="009C2589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6-3">
    <w:name w:val="List Table 6 Colorful Accent 3"/>
    <w:basedOn w:val="a4"/>
    <w:uiPriority w:val="51"/>
    <w:rsid w:val="009C2589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2F8E5F" w:themeColor="accent3"/>
        <w:bottom w:val="single" w:sz="4" w:space="0" w:color="2F8E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8E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6-4">
    <w:name w:val="List Table 6 Colorful Accent 4"/>
    <w:basedOn w:val="a4"/>
    <w:uiPriority w:val="51"/>
    <w:rsid w:val="009C2589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6-5">
    <w:name w:val="List Table 6 Colorful Accent 5"/>
    <w:basedOn w:val="a4"/>
    <w:uiPriority w:val="51"/>
    <w:rsid w:val="009C2589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6-6">
    <w:name w:val="List Table 6 Colorful Accent 6"/>
    <w:basedOn w:val="a4"/>
    <w:uiPriority w:val="51"/>
    <w:rsid w:val="009C2589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0BB4E3" w:themeColor="accent6"/>
        <w:bottom w:val="single" w:sz="4" w:space="0" w:color="0BB4E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BB4E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7a">
    <w:name w:val="List Table 7 Colorful"/>
    <w:basedOn w:val="a4"/>
    <w:uiPriority w:val="52"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9C2589"/>
    <w:pPr>
      <w:spacing w:line="240" w:lineRule="auto"/>
    </w:pPr>
    <w:rPr>
      <w:color w:val="0BC97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F3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F3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F3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F3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9C2589"/>
    <w:pPr>
      <w:spacing w:line="240" w:lineRule="auto"/>
    </w:pPr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9C2589"/>
    <w:pPr>
      <w:spacing w:line="240" w:lineRule="auto"/>
    </w:pPr>
    <w:rPr>
      <w:color w:val="236A4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8E5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8E5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8E5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8E5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9C2589"/>
    <w:pPr>
      <w:spacing w:line="240" w:lineRule="auto"/>
    </w:pPr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9C2589"/>
    <w:pPr>
      <w:spacing w:line="240" w:lineRule="auto"/>
    </w:pPr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9C2589"/>
    <w:pPr>
      <w:spacing w:line="240" w:lineRule="auto"/>
    </w:pPr>
    <w:rPr>
      <w:color w:val="0886A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B4E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B4E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B4E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B4E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9C2589"/>
    <w:pPr>
      <w:spacing w:line="240" w:lineRule="auto"/>
    </w:pPr>
  </w:style>
  <w:style w:type="character" w:customStyle="1" w:styleId="affffc">
    <w:name w:val="電子メール署名 (文字)"/>
    <w:basedOn w:val="a3"/>
    <w:link w:val="affffb"/>
    <w:uiPriority w:val="99"/>
    <w:semiHidden/>
    <w:rsid w:val="009C2589"/>
    <w:rPr>
      <w:rFonts w:ascii="Meiryo UI" w:eastAsia="Meiryo UI" w:hAnsi="Meiryo UI"/>
      <w:sz w:val="24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9C2589"/>
  </w:style>
  <w:style w:type="character" w:customStyle="1" w:styleId="affffe">
    <w:name w:val="挨拶文 (文字)"/>
    <w:basedOn w:val="a3"/>
    <w:link w:val="affffd"/>
    <w:uiPriority w:val="99"/>
    <w:semiHidden/>
    <w:rsid w:val="009C2589"/>
    <w:rPr>
      <w:rFonts w:ascii="Meiryo UI" w:eastAsia="Meiryo UI" w:hAnsi="Meiryo UI"/>
      <w:sz w:val="24"/>
    </w:rPr>
  </w:style>
  <w:style w:type="table" w:styleId="1f1">
    <w:name w:val="Table Columns 1"/>
    <w:basedOn w:val="a4"/>
    <w:uiPriority w:val="99"/>
    <w:semiHidden/>
    <w:unhideWhenUsed/>
    <w:rsid w:val="009C258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9C258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9C258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9C258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9C258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9C2589"/>
    <w:pPr>
      <w:spacing w:line="240" w:lineRule="auto"/>
      <w:ind w:left="4320"/>
    </w:pPr>
  </w:style>
  <w:style w:type="character" w:customStyle="1" w:styleId="afffff0">
    <w:name w:val="署名 (文字)"/>
    <w:basedOn w:val="a3"/>
    <w:link w:val="afffff"/>
    <w:uiPriority w:val="99"/>
    <w:semiHidden/>
    <w:rsid w:val="009C2589"/>
    <w:rPr>
      <w:rFonts w:ascii="Meiryo UI" w:eastAsia="Meiryo UI" w:hAnsi="Meiryo UI"/>
      <w:sz w:val="24"/>
    </w:rPr>
  </w:style>
  <w:style w:type="table" w:styleId="1f2">
    <w:name w:val="Table Simple 1"/>
    <w:basedOn w:val="a4"/>
    <w:uiPriority w:val="99"/>
    <w:semiHidden/>
    <w:unhideWhenUsed/>
    <w:rsid w:val="009C258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9C258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9C25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ubtle 1"/>
    <w:basedOn w:val="a4"/>
    <w:uiPriority w:val="99"/>
    <w:semiHidden/>
    <w:unhideWhenUsed/>
    <w:rsid w:val="009C258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semiHidden/>
    <w:unhideWhenUsed/>
    <w:rsid w:val="009C258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4">
    <w:name w:val="index 1"/>
    <w:basedOn w:val="a2"/>
    <w:next w:val="a2"/>
    <w:autoRedefine/>
    <w:uiPriority w:val="99"/>
    <w:semiHidden/>
    <w:unhideWhenUsed/>
    <w:rsid w:val="009C2589"/>
    <w:pPr>
      <w:spacing w:line="240" w:lineRule="auto"/>
      <w:ind w:left="240" w:hanging="240"/>
    </w:pPr>
  </w:style>
  <w:style w:type="paragraph" w:styleId="2ff">
    <w:name w:val="index 2"/>
    <w:basedOn w:val="a2"/>
    <w:next w:val="a2"/>
    <w:autoRedefine/>
    <w:uiPriority w:val="99"/>
    <w:semiHidden/>
    <w:unhideWhenUsed/>
    <w:rsid w:val="009C2589"/>
    <w:pPr>
      <w:spacing w:line="240" w:lineRule="auto"/>
      <w:ind w:left="480" w:hanging="240"/>
    </w:pPr>
  </w:style>
  <w:style w:type="paragraph" w:styleId="3f8">
    <w:name w:val="index 3"/>
    <w:basedOn w:val="a2"/>
    <w:next w:val="a2"/>
    <w:autoRedefine/>
    <w:uiPriority w:val="99"/>
    <w:semiHidden/>
    <w:unhideWhenUsed/>
    <w:rsid w:val="009C2589"/>
    <w:pPr>
      <w:spacing w:line="240" w:lineRule="auto"/>
      <w:ind w:left="720" w:hanging="240"/>
    </w:pPr>
  </w:style>
  <w:style w:type="paragraph" w:styleId="4f2">
    <w:name w:val="index 4"/>
    <w:basedOn w:val="a2"/>
    <w:next w:val="a2"/>
    <w:autoRedefine/>
    <w:uiPriority w:val="99"/>
    <w:semiHidden/>
    <w:unhideWhenUsed/>
    <w:rsid w:val="009C2589"/>
    <w:pPr>
      <w:spacing w:line="240" w:lineRule="auto"/>
      <w:ind w:left="960" w:hanging="240"/>
    </w:pPr>
  </w:style>
  <w:style w:type="paragraph" w:styleId="5f1">
    <w:name w:val="index 5"/>
    <w:basedOn w:val="a2"/>
    <w:next w:val="a2"/>
    <w:autoRedefine/>
    <w:uiPriority w:val="99"/>
    <w:semiHidden/>
    <w:unhideWhenUsed/>
    <w:rsid w:val="009C2589"/>
    <w:pPr>
      <w:spacing w:line="240" w:lineRule="auto"/>
      <w:ind w:left="1200" w:hanging="240"/>
    </w:pPr>
  </w:style>
  <w:style w:type="paragraph" w:styleId="6b">
    <w:name w:val="index 6"/>
    <w:basedOn w:val="a2"/>
    <w:next w:val="a2"/>
    <w:autoRedefine/>
    <w:uiPriority w:val="99"/>
    <w:semiHidden/>
    <w:unhideWhenUsed/>
    <w:rsid w:val="009C2589"/>
    <w:pPr>
      <w:spacing w:line="240" w:lineRule="auto"/>
      <w:ind w:left="1440" w:hanging="240"/>
    </w:pPr>
  </w:style>
  <w:style w:type="paragraph" w:styleId="7b">
    <w:name w:val="index 7"/>
    <w:basedOn w:val="a2"/>
    <w:next w:val="a2"/>
    <w:autoRedefine/>
    <w:uiPriority w:val="99"/>
    <w:semiHidden/>
    <w:unhideWhenUsed/>
    <w:rsid w:val="009C2589"/>
    <w:pPr>
      <w:spacing w:line="240" w:lineRule="auto"/>
      <w:ind w:left="1680" w:hanging="240"/>
    </w:pPr>
  </w:style>
  <w:style w:type="paragraph" w:styleId="8a">
    <w:name w:val="index 8"/>
    <w:basedOn w:val="a2"/>
    <w:next w:val="a2"/>
    <w:autoRedefine/>
    <w:uiPriority w:val="99"/>
    <w:semiHidden/>
    <w:unhideWhenUsed/>
    <w:rsid w:val="009C2589"/>
    <w:pPr>
      <w:spacing w:line="240" w:lineRule="auto"/>
      <w:ind w:left="1920" w:hanging="240"/>
    </w:pPr>
  </w:style>
  <w:style w:type="paragraph" w:styleId="99">
    <w:name w:val="index 9"/>
    <w:basedOn w:val="a2"/>
    <w:next w:val="a2"/>
    <w:autoRedefine/>
    <w:uiPriority w:val="99"/>
    <w:semiHidden/>
    <w:unhideWhenUsed/>
    <w:rsid w:val="009C2589"/>
    <w:pPr>
      <w:spacing w:line="240" w:lineRule="auto"/>
      <w:ind w:left="2160" w:hanging="240"/>
    </w:pPr>
  </w:style>
  <w:style w:type="paragraph" w:styleId="afffff1">
    <w:name w:val="index heading"/>
    <w:basedOn w:val="a2"/>
    <w:next w:val="1f4"/>
    <w:uiPriority w:val="99"/>
    <w:semiHidden/>
    <w:unhideWhenUsed/>
    <w:rsid w:val="009C2589"/>
    <w:rPr>
      <w:rFonts w:cstheme="majorBidi"/>
      <w:b/>
      <w:bCs/>
    </w:rPr>
  </w:style>
  <w:style w:type="paragraph" w:styleId="afffff2">
    <w:name w:val="Plain Text"/>
    <w:basedOn w:val="a2"/>
    <w:link w:val="afffff3"/>
    <w:uiPriority w:val="99"/>
    <w:semiHidden/>
    <w:unhideWhenUsed/>
    <w:rsid w:val="009C2589"/>
    <w:pPr>
      <w:spacing w:line="240" w:lineRule="auto"/>
    </w:pPr>
    <w:rPr>
      <w:szCs w:val="21"/>
    </w:rPr>
  </w:style>
  <w:style w:type="character" w:customStyle="1" w:styleId="afffff3">
    <w:name w:val="書式なし (文字)"/>
    <w:basedOn w:val="a3"/>
    <w:link w:val="afffff2"/>
    <w:uiPriority w:val="99"/>
    <w:semiHidden/>
    <w:rsid w:val="009C2589"/>
    <w:rPr>
      <w:rFonts w:ascii="Meiryo UI" w:eastAsia="Meiryo UI" w:hAnsi="Meiryo UI"/>
      <w:sz w:val="21"/>
      <w:szCs w:val="21"/>
    </w:rPr>
  </w:style>
  <w:style w:type="paragraph" w:styleId="afffff4">
    <w:name w:val="Closing"/>
    <w:basedOn w:val="a2"/>
    <w:link w:val="afffff5"/>
    <w:uiPriority w:val="99"/>
    <w:semiHidden/>
    <w:unhideWhenUsed/>
    <w:rsid w:val="009C2589"/>
    <w:pPr>
      <w:spacing w:line="240" w:lineRule="auto"/>
      <w:ind w:left="4320"/>
    </w:pPr>
  </w:style>
  <w:style w:type="character" w:customStyle="1" w:styleId="afffff5">
    <w:name w:val="結語 (文字)"/>
    <w:basedOn w:val="a3"/>
    <w:link w:val="afffff4"/>
    <w:uiPriority w:val="99"/>
    <w:semiHidden/>
    <w:rsid w:val="009C2589"/>
    <w:rPr>
      <w:rFonts w:ascii="Meiryo UI" w:eastAsia="Meiryo UI" w:hAnsi="Meiryo UI"/>
      <w:sz w:val="24"/>
    </w:rPr>
  </w:style>
  <w:style w:type="table" w:styleId="1f5">
    <w:name w:val="Table Grid 1"/>
    <w:basedOn w:val="a4"/>
    <w:uiPriority w:val="99"/>
    <w:semiHidden/>
    <w:unhideWhenUsed/>
    <w:rsid w:val="009C25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9C258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9C258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9C258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9C25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9C25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9C258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9C258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6">
    <w:name w:val="Grid Table 1 Light"/>
    <w:basedOn w:val="a4"/>
    <w:uiPriority w:val="46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A9FAD6" w:themeColor="accent1" w:themeTint="66"/>
        <w:left w:val="single" w:sz="4" w:space="0" w:color="A9FAD6" w:themeColor="accent1" w:themeTint="66"/>
        <w:bottom w:val="single" w:sz="4" w:space="0" w:color="A9FAD6" w:themeColor="accent1" w:themeTint="66"/>
        <w:right w:val="single" w:sz="4" w:space="0" w:color="A9FAD6" w:themeColor="accent1" w:themeTint="66"/>
        <w:insideH w:val="single" w:sz="4" w:space="0" w:color="A9FAD6" w:themeColor="accent1" w:themeTint="66"/>
        <w:insideV w:val="single" w:sz="4" w:space="0" w:color="A9FA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9EDFBE" w:themeColor="accent3" w:themeTint="66"/>
        <w:left w:val="single" w:sz="4" w:space="0" w:color="9EDFBE" w:themeColor="accent3" w:themeTint="66"/>
        <w:bottom w:val="single" w:sz="4" w:space="0" w:color="9EDFBE" w:themeColor="accent3" w:themeTint="66"/>
        <w:right w:val="single" w:sz="4" w:space="0" w:color="9EDFBE" w:themeColor="accent3" w:themeTint="66"/>
        <w:insideH w:val="single" w:sz="4" w:space="0" w:color="9EDFBE" w:themeColor="accent3" w:themeTint="66"/>
        <w:insideV w:val="single" w:sz="4" w:space="0" w:color="9EDF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97E4FA" w:themeColor="accent6" w:themeTint="66"/>
        <w:left w:val="single" w:sz="4" w:space="0" w:color="97E4FA" w:themeColor="accent6" w:themeTint="66"/>
        <w:bottom w:val="single" w:sz="4" w:space="0" w:color="97E4FA" w:themeColor="accent6" w:themeTint="66"/>
        <w:right w:val="single" w:sz="4" w:space="0" w:color="97E4FA" w:themeColor="accent6" w:themeTint="66"/>
        <w:insideH w:val="single" w:sz="4" w:space="0" w:color="97E4FA" w:themeColor="accent6" w:themeTint="66"/>
        <w:insideV w:val="single" w:sz="4" w:space="0" w:color="97E4F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2" w:space="0" w:color="7EF7C2" w:themeColor="accent1" w:themeTint="99"/>
        <w:bottom w:val="single" w:sz="2" w:space="0" w:color="7EF7C2" w:themeColor="accent1" w:themeTint="99"/>
        <w:insideH w:val="single" w:sz="2" w:space="0" w:color="7EF7C2" w:themeColor="accent1" w:themeTint="99"/>
        <w:insideV w:val="single" w:sz="2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F7C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2-20">
    <w:name w:val="Grid Table 2 Accent 2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2-30">
    <w:name w:val="Grid Table 2 Accent 3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2" w:space="0" w:color="6ECF9E" w:themeColor="accent3" w:themeTint="99"/>
        <w:bottom w:val="single" w:sz="2" w:space="0" w:color="6ECF9E" w:themeColor="accent3" w:themeTint="99"/>
        <w:insideH w:val="single" w:sz="2" w:space="0" w:color="6ECF9E" w:themeColor="accent3" w:themeTint="99"/>
        <w:insideV w:val="single" w:sz="2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ECF9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2-40">
    <w:name w:val="Grid Table 2 Accent 4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2-50">
    <w:name w:val="Grid Table 2 Accent 5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2-60">
    <w:name w:val="Grid Table 2 Accent 6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2" w:space="0" w:color="63D6F7" w:themeColor="accent6" w:themeTint="99"/>
        <w:bottom w:val="single" w:sz="2" w:space="0" w:color="63D6F7" w:themeColor="accent6" w:themeTint="99"/>
        <w:insideH w:val="single" w:sz="2" w:space="0" w:color="63D6F7" w:themeColor="accent6" w:themeTint="99"/>
        <w:insideV w:val="single" w:sz="2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D6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3fa">
    <w:name w:val="Grid Table 3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4f4">
    <w:name w:val="Grid Table 4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4-20">
    <w:name w:val="Grid Table 4 Accent 2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4-30">
    <w:name w:val="Grid Table 4 Accent 3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4-40">
    <w:name w:val="Grid Table 4 Accent 4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50">
    <w:name w:val="Grid Table 4 Accent 5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60">
    <w:name w:val="Grid Table 4 Accent 6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5f3">
    <w:name w:val="Grid Table 5 Dark"/>
    <w:basedOn w:val="a4"/>
    <w:uiPriority w:val="50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A9FAD6" w:themeFill="accent1" w:themeFillTint="66"/>
      </w:tcPr>
    </w:tblStylePr>
  </w:style>
  <w:style w:type="table" w:styleId="5-20">
    <w:name w:val="Grid Table 5 Dark Accent 2"/>
    <w:basedOn w:val="a4"/>
    <w:uiPriority w:val="50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styleId="5-30">
    <w:name w:val="Grid Table 5 Dark Accent 3"/>
    <w:basedOn w:val="a4"/>
    <w:uiPriority w:val="50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9EDFBE" w:themeFill="accent3" w:themeFillTint="66"/>
      </w:tcPr>
    </w:tblStylePr>
  </w:style>
  <w:style w:type="table" w:styleId="5-40">
    <w:name w:val="Grid Table 5 Dark Accent 4"/>
    <w:basedOn w:val="a4"/>
    <w:uiPriority w:val="50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5-50">
    <w:name w:val="Grid Table 5 Dark Accent 5"/>
    <w:basedOn w:val="a4"/>
    <w:uiPriority w:val="50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5-60">
    <w:name w:val="Grid Table 5 Dark Accent 6"/>
    <w:basedOn w:val="a4"/>
    <w:uiPriority w:val="50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97E4FA" w:themeFill="accent6" w:themeFillTint="66"/>
      </w:tcPr>
    </w:tblStylePr>
  </w:style>
  <w:style w:type="table" w:styleId="6d">
    <w:name w:val="Grid Table 6 Colorful"/>
    <w:basedOn w:val="a4"/>
    <w:uiPriority w:val="51"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9C2589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6-20">
    <w:name w:val="Grid Table 6 Colorful Accent 2"/>
    <w:basedOn w:val="a4"/>
    <w:uiPriority w:val="51"/>
    <w:rsid w:val="009C2589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6-30">
    <w:name w:val="Grid Table 6 Colorful Accent 3"/>
    <w:basedOn w:val="a4"/>
    <w:uiPriority w:val="51"/>
    <w:rsid w:val="009C2589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6-40">
    <w:name w:val="Grid Table 6 Colorful Accent 4"/>
    <w:basedOn w:val="a4"/>
    <w:uiPriority w:val="51"/>
    <w:rsid w:val="009C2589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6-50">
    <w:name w:val="Grid Table 6 Colorful Accent 5"/>
    <w:basedOn w:val="a4"/>
    <w:uiPriority w:val="51"/>
    <w:rsid w:val="009C2589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6-60">
    <w:name w:val="Grid Table 6 Colorful Accent 6"/>
    <w:basedOn w:val="a4"/>
    <w:uiPriority w:val="51"/>
    <w:rsid w:val="009C2589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7d">
    <w:name w:val="Grid Table 7 Colorful"/>
    <w:basedOn w:val="a4"/>
    <w:uiPriority w:val="52"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9C2589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9C2589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9C2589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9C2589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9C2589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9C2589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9C258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9C258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9C258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9C2589"/>
    <w:rPr>
      <w:rFonts w:ascii="Meiryo UI" w:eastAsia="Meiryo UI" w:hAnsi="Meiryo UI"/>
      <w:vertAlign w:val="superscript"/>
    </w:rPr>
  </w:style>
  <w:style w:type="paragraph" w:styleId="afffff7">
    <w:name w:val="footnote text"/>
    <w:basedOn w:val="a2"/>
    <w:link w:val="afffff8"/>
    <w:uiPriority w:val="99"/>
    <w:semiHidden/>
    <w:unhideWhenUsed/>
    <w:rsid w:val="009C2589"/>
    <w:pPr>
      <w:spacing w:line="240" w:lineRule="auto"/>
    </w:pPr>
    <w:rPr>
      <w:sz w:val="20"/>
      <w:szCs w:val="20"/>
    </w:rPr>
  </w:style>
  <w:style w:type="character" w:customStyle="1" w:styleId="afffff8">
    <w:name w:val="脚注文字列 (文字)"/>
    <w:basedOn w:val="a3"/>
    <w:link w:val="afffff7"/>
    <w:uiPriority w:val="99"/>
    <w:semiHidden/>
    <w:rsid w:val="009C2589"/>
    <w:rPr>
      <w:rFonts w:ascii="Meiryo UI" w:eastAsia="Meiryo UI" w:hAnsi="Meiryo UI"/>
      <w:sz w:val="20"/>
      <w:szCs w:val="20"/>
    </w:rPr>
  </w:style>
  <w:style w:type="character" w:styleId="afffff9">
    <w:name w:val="line number"/>
    <w:basedOn w:val="a3"/>
    <w:uiPriority w:val="99"/>
    <w:semiHidden/>
    <w:unhideWhenUsed/>
    <w:rsid w:val="009C2589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9C258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9C258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9C258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Theme"/>
    <w:basedOn w:val="a4"/>
    <w:uiPriority w:val="99"/>
    <w:semiHidden/>
    <w:unhideWhenUsed/>
    <w:rsid w:val="009C2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trong"/>
    <w:basedOn w:val="a3"/>
    <w:uiPriority w:val="22"/>
    <w:semiHidden/>
    <w:unhideWhenUsed/>
    <w:qFormat/>
    <w:rsid w:val="009C2589"/>
    <w:rPr>
      <w:rFonts w:ascii="Meiryo UI" w:eastAsia="Meiryo UI" w:hAnsi="Meiryo UI"/>
      <w:b/>
      <w:bCs/>
    </w:rPr>
  </w:style>
  <w:style w:type="character" w:styleId="afffffc">
    <w:name w:val="page number"/>
    <w:basedOn w:val="a3"/>
    <w:uiPriority w:val="99"/>
    <w:semiHidden/>
    <w:unhideWhenUsed/>
    <w:rsid w:val="009C2589"/>
    <w:rPr>
      <w:rFonts w:ascii="Meiryo UI" w:eastAsia="Meiryo UI" w:hAnsi="Meiryo UI"/>
    </w:rPr>
  </w:style>
  <w:style w:type="paragraph" w:styleId="afffffd">
    <w:name w:val="caption"/>
    <w:basedOn w:val="a2"/>
    <w:next w:val="a2"/>
    <w:uiPriority w:val="35"/>
    <w:semiHidden/>
    <w:unhideWhenUsed/>
    <w:qFormat/>
    <w:rsid w:val="009C2589"/>
    <w:pPr>
      <w:spacing w:after="200" w:line="240" w:lineRule="auto"/>
    </w:pPr>
    <w:rPr>
      <w:i/>
      <w:iCs/>
      <w:color w:val="455F51" w:themeColor="text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hyperlink" Target="http://www.isilip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isilip.com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ja-JP%7bFAD4EDA6-2388-4884-83A5-D3613C99A7CA%7d\%7bA5144BE6-17C5-4CA8-ABFE-751E39294F01%7dtf16402400_win32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EF8B3F4-4CF8-4598-BB30-FE31C686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{A5144BE6-17C5-4CA8-ABFE-751E39294F01}tf16402400_win32</Template>
  <TotalTime>5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atsushi harada</cp:lastModifiedBy>
  <cp:revision>3</cp:revision>
  <dcterms:created xsi:type="dcterms:W3CDTF">2025-05-02T05:06:00Z</dcterms:created>
  <dcterms:modified xsi:type="dcterms:W3CDTF">2025-05-28T01:28:00Z</dcterms:modified>
</cp:coreProperties>
</file>